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horzAnchor="page" w:tblpXSpec="center" w:tblpY="1"/>
        <w:tblOverlap w:val="never"/>
        <w:tblW w:w="8640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6930"/>
      </w:tblGrid>
      <w:tr w:rsidR="003C0469" w:rsidRPr="00C36247" w14:paraId="4B52E5FE" w14:textId="77777777" w:rsidTr="5F81DC65">
        <w:trPr>
          <w:trHeight w:val="26"/>
        </w:trPr>
        <w:tc>
          <w:tcPr>
            <w:tcW w:w="1710" w:type="dxa"/>
            <w:vAlign w:val="bottom"/>
          </w:tcPr>
          <w:p w14:paraId="672A6659" w14:textId="77777777" w:rsidR="003C0469" w:rsidRPr="00F9682A" w:rsidRDefault="003C0469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  <w:vAlign w:val="bottom"/>
          </w:tcPr>
          <w:p w14:paraId="23363478" w14:textId="77777777" w:rsidR="003E7713" w:rsidRPr="00006CF4" w:rsidRDefault="00000000" w:rsidP="004A7465">
            <w:pPr>
              <w:pStyle w:val="a"/>
              <w:jc w:val="center"/>
              <w:rPr>
                <w:sz w:val="36"/>
                <w:szCs w:val="36"/>
              </w:rPr>
            </w:pPr>
            <w:sdt>
              <w:sdtPr>
                <w:rPr>
                  <w:color w:val="000000" w:themeColor="text1"/>
                  <w:sz w:val="36"/>
                  <w:szCs w:val="36"/>
                </w:rPr>
                <w:id w:val="10979384"/>
                <w:placeholder>
                  <w:docPart w:val="E801A27413174D40A89FA8036873BC6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3E7713" w:rsidRPr="00006CF4">
                  <w:rPr>
                    <w:color w:val="000000" w:themeColor="text1"/>
                    <w:sz w:val="36"/>
                    <w:szCs w:val="36"/>
                  </w:rPr>
                  <w:t>ΒΙΟΓΡΑΦΙΚΟ ΣΗΜΕΙΩΜΑ</w:t>
                </w:r>
              </w:sdtContent>
            </w:sdt>
          </w:p>
          <w:p w14:paraId="4CE1DAB4" w14:textId="77777777" w:rsidR="003E7713" w:rsidRPr="003E7713" w:rsidRDefault="003E7713" w:rsidP="004A7465">
            <w:pPr>
              <w:pStyle w:val="a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E7713">
              <w:rPr>
                <w:b/>
                <w:color w:val="000000" w:themeColor="text1"/>
                <w:sz w:val="22"/>
                <w:szCs w:val="22"/>
              </w:rPr>
              <w:t>ΠΡΟΣΩΠΙΚΑ ΣΤΟΙΧΕΙΑ</w:t>
            </w:r>
          </w:p>
          <w:p w14:paraId="0A37501D" w14:textId="77777777" w:rsidR="003E7713" w:rsidRPr="007A4E9A" w:rsidRDefault="003E7713" w:rsidP="004A7465">
            <w:pPr>
              <w:pStyle w:val="a1"/>
              <w:jc w:val="left"/>
              <w:rPr>
                <w:color w:val="000000" w:themeColor="text1"/>
              </w:rPr>
            </w:pPr>
          </w:p>
          <w:p w14:paraId="0D0B940D" w14:textId="77777777" w:rsidR="003C0469" w:rsidRPr="003E7713" w:rsidRDefault="003C0469" w:rsidP="00DF079D">
            <w:pPr>
              <w:pStyle w:val="a1"/>
            </w:pPr>
          </w:p>
        </w:tc>
      </w:tr>
      <w:tr w:rsidR="003C0469" w:rsidRPr="00C36247" w14:paraId="0E27B00A" w14:textId="77777777" w:rsidTr="5F81DC65">
        <w:trPr>
          <w:trHeight w:hRule="exact" w:val="720"/>
        </w:trPr>
        <w:tc>
          <w:tcPr>
            <w:tcW w:w="1710" w:type="dxa"/>
          </w:tcPr>
          <w:p w14:paraId="60061E4C" w14:textId="77777777" w:rsidR="003C0469" w:rsidRPr="00C36247" w:rsidRDefault="003C046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44EAFD9C" w14:textId="77777777" w:rsidR="003C0469" w:rsidRPr="00C36247" w:rsidRDefault="003C0469"/>
        </w:tc>
      </w:tr>
      <w:tr w:rsidR="00C17A31" w:rsidRPr="00C36247" w14:paraId="211C6283" w14:textId="77777777" w:rsidTr="5F81DC65">
        <w:tc>
          <w:tcPr>
            <w:tcW w:w="1710" w:type="dxa"/>
          </w:tcPr>
          <w:p w14:paraId="7AAAF3E9" w14:textId="2AEEA7A5" w:rsidR="00C17A31" w:rsidRPr="000C2EB2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ΕΚΠΑΙΔΕΥΣΗ</w:t>
            </w:r>
          </w:p>
          <w:p w14:paraId="29D6B04F" w14:textId="77777777" w:rsidR="00C17A31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14:paraId="2153FADE" w14:textId="77777777" w:rsidR="00C17A31" w:rsidRPr="00EA7583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>2009-2014</w:t>
            </w:r>
          </w:p>
          <w:p w14:paraId="4B94D5A5" w14:textId="77777777" w:rsidR="00C61B48" w:rsidRDefault="00C61B48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C7ECAAF" w14:textId="77777777" w:rsidR="002574A9" w:rsidRDefault="002574A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3DEEC669" w14:textId="48C14730" w:rsidR="00EA7583" w:rsidRPr="00614960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 xml:space="preserve">2020- </w:t>
            </w:r>
            <w:r w:rsidR="00614960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2022</w:t>
            </w:r>
          </w:p>
          <w:p w14:paraId="39346721" w14:textId="77777777" w:rsidR="00806534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7325CFD" w14:textId="77777777" w:rsidR="002574A9" w:rsidRDefault="002574A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53CAC16E" w14:textId="6D964726" w:rsidR="00C61B48" w:rsidRPr="00806534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>2016-</w:t>
            </w:r>
            <w:r w:rsidR="00806534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2020</w:t>
            </w:r>
          </w:p>
          <w:p w14:paraId="3656B9AB" w14:textId="77777777" w:rsidR="00C61B48" w:rsidRDefault="00C61B48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22E389B" w14:textId="77777777" w:rsidR="00F54FC5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0385D6DC" w14:textId="77777777" w:rsidR="00F54FC5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5FB0818" w14:textId="5316EE03" w:rsidR="00C61B48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2018-2020</w:t>
            </w:r>
          </w:p>
          <w:p w14:paraId="083FF154" w14:textId="77777777" w:rsidR="00806534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FA45C09" w14:textId="77777777" w:rsidR="00F54FC5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2A4A117" w14:textId="0B046421" w:rsidR="00C17A31" w:rsidRPr="00EA7583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20/02/2017-24/02/2017 </w:t>
            </w:r>
          </w:p>
          <w:p w14:paraId="049F31CB" w14:textId="42820860" w:rsidR="00B204D3" w:rsidRDefault="00B204D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188222B" w14:textId="2E93968D" w:rsidR="00806534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3B8D26BF" w14:textId="3DEFC204" w:rsidR="002574A9" w:rsidRPr="00235281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0</w:t>
            </w:r>
            <w:r w:rsidR="00F753B8" w:rsidRPr="00F753B8">
              <w:rPr>
                <w:rFonts w:asciiTheme="minorHAnsi" w:hAnsiTheme="minorHAnsi" w:cstheme="minorBidi"/>
                <w:bCs/>
                <w:sz w:val="18"/>
                <w:szCs w:val="18"/>
              </w:rPr>
              <w:t>8-</w:t>
            </w:r>
            <w:r w:rsidR="004F23D9">
              <w:rPr>
                <w:rFonts w:asciiTheme="minorHAnsi" w:hAnsiTheme="minorHAnsi" w:cstheme="minorBidi"/>
                <w:bCs/>
                <w:sz w:val="18"/>
                <w:szCs w:val="18"/>
              </w:rPr>
              <w:t>0</w:t>
            </w:r>
            <w:r w:rsidR="00F753B8" w:rsidRPr="00F753B8">
              <w:rPr>
                <w:rFonts w:asciiTheme="minorHAnsi" w:hAnsiTheme="minorHAnsi" w:cstheme="minorBidi"/>
                <w:bCs/>
                <w:sz w:val="18"/>
                <w:szCs w:val="18"/>
              </w:rPr>
              <w:t>9</w:t>
            </w:r>
            <w:r w:rsidR="004F23D9">
              <w:rPr>
                <w:rFonts w:asciiTheme="minorHAnsi" w:hAnsiTheme="minorHAnsi" w:cstheme="minorBidi"/>
                <w:bCs/>
                <w:sz w:val="18"/>
                <w:szCs w:val="18"/>
              </w:rPr>
              <w:t>/06/2020</w:t>
            </w:r>
            <w:r w:rsidR="000F306C">
              <w:rPr>
                <w:rFonts w:asciiTheme="minorHAnsi" w:hAnsiTheme="minorHAnsi" w:cstheme="minorBidi"/>
                <w:bCs/>
                <w:sz w:val="18"/>
                <w:szCs w:val="18"/>
              </w:rPr>
              <w:t xml:space="preserve"> </w:t>
            </w:r>
            <w:r w:rsidR="00F753B8" w:rsidRPr="00F753B8">
              <w:rPr>
                <w:rFonts w:asciiTheme="minorHAnsi" w:hAnsiTheme="minorHAnsi" w:cstheme="minorBidi"/>
                <w:bCs/>
                <w:sz w:val="18"/>
                <w:szCs w:val="18"/>
              </w:rPr>
              <w:t>18-19/06/2020</w:t>
            </w:r>
          </w:p>
          <w:p w14:paraId="4A929A4E" w14:textId="77777777" w:rsidR="000F306C" w:rsidRDefault="000F306C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27947B98" w14:textId="77777777" w:rsidR="00235281" w:rsidRPr="00714BB4" w:rsidRDefault="00235281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803BA2A" w14:textId="06B50B98" w:rsidR="00EF42AB" w:rsidRDefault="00BC5C2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16-18/06/</w:t>
            </w:r>
            <w:r w:rsidR="00EF42AB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2025 </w:t>
            </w:r>
          </w:p>
          <w:p w14:paraId="487F8BAD" w14:textId="77777777" w:rsidR="00BC5C23" w:rsidRDefault="00BC5C2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1D1BDD63" w14:textId="77777777" w:rsidR="00D73689" w:rsidRDefault="00D7368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510D1654" w14:textId="77777777" w:rsidR="00235281" w:rsidRDefault="00235281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72AA11A3" w14:textId="2C0DFC15" w:rsidR="00235281" w:rsidRDefault="00D7368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15/06/2025</w:t>
            </w:r>
          </w:p>
          <w:p w14:paraId="4BD242CA" w14:textId="77777777" w:rsidR="00235281" w:rsidRDefault="00235281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5F0196BB" w14:textId="77777777" w:rsidR="00D73689" w:rsidRDefault="00D7368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02D4B497" w14:textId="664A3C42" w:rsidR="00BC5C23" w:rsidRDefault="00235281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 w:rsidRPr="00235281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2022-εως σήμερα</w:t>
            </w:r>
          </w:p>
          <w:p w14:paraId="33A4D8FF" w14:textId="77777777" w:rsidR="00235281" w:rsidRDefault="00235281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0612AECE" w14:textId="77777777" w:rsidR="00235281" w:rsidRPr="00BC5C23" w:rsidRDefault="00235281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</w:p>
          <w:p w14:paraId="642522F7" w14:textId="77777777" w:rsidR="00C17A31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2006-2009</w:t>
            </w:r>
          </w:p>
          <w:p w14:paraId="53128261" w14:textId="77777777" w:rsidR="00B204D3" w:rsidRPr="00B204D3" w:rsidRDefault="00B204D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930" w:type="dxa"/>
          </w:tcPr>
          <w:p w14:paraId="0A6959E7" w14:textId="77777777" w:rsidR="00C17A31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 xml:space="preserve"> </w:t>
            </w:r>
          </w:p>
          <w:p w14:paraId="1F188723" w14:textId="00BD67F4" w:rsidR="00C17A31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>Πτυχιούχος  Τμήματος Ψυχολογίας Εθνικού και Καποδιστριακού Πανεπιστημίου Α</w:t>
            </w:r>
            <w:r w:rsidR="001868E6">
              <w:rPr>
                <w:rFonts w:eastAsiaTheme="minorEastAsia" w:cstheme="minorBidi"/>
                <w:sz w:val="18"/>
                <w:szCs w:val="18"/>
              </w:rPr>
              <w:t>θηνών (ΕΚΠΑ), Βαθμός Πτυχίου : 8.89 (ΑΡΙΣΤΑ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).</w:t>
            </w:r>
          </w:p>
          <w:p w14:paraId="2640BC26" w14:textId="77777777" w:rsidR="002574A9" w:rsidRDefault="002574A9" w:rsidP="00806534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62486C05" w14:textId="5F96F979" w:rsidR="00FB4AD5" w:rsidRPr="00213F63" w:rsidRDefault="00806534" w:rsidP="00806534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00806534">
              <w:rPr>
                <w:rFonts w:eastAsiaTheme="minorEastAsia" w:cstheme="minorBidi"/>
                <w:sz w:val="18"/>
                <w:szCs w:val="18"/>
              </w:rPr>
              <w:t>ΠΜΣ Προαγωγή Ψυχικής Υγείας- Πρόληψη Ψυχιατρικών διαταραχών</w:t>
            </w:r>
            <w:r>
              <w:rPr>
                <w:rFonts w:eastAsiaTheme="minorEastAsia" w:cstheme="minorBidi"/>
                <w:sz w:val="18"/>
                <w:szCs w:val="18"/>
              </w:rPr>
              <w:t>,</w:t>
            </w:r>
            <w:r w:rsidRPr="00806534">
              <w:rPr>
                <w:rFonts w:ascii="Century Gothic" w:eastAsiaTheme="minorEastAsia" w:hAnsi="Century Gothic" w:cstheme="minorBidi"/>
                <w:kern w:val="0"/>
                <w:sz w:val="18"/>
                <w:szCs w:val="18"/>
              </w:rPr>
              <w:t xml:space="preserve"> </w:t>
            </w:r>
            <w:r w:rsidRPr="00806534">
              <w:rPr>
                <w:rFonts w:eastAsiaTheme="minorEastAsia" w:cstheme="minorBidi"/>
                <w:sz w:val="18"/>
                <w:szCs w:val="18"/>
              </w:rPr>
              <w:t xml:space="preserve">Ιατρική Σχολή </w:t>
            </w:r>
            <w:r w:rsidR="00213F63">
              <w:rPr>
                <w:rFonts w:eastAsiaTheme="minorEastAsia" w:cstheme="minorBidi"/>
                <w:sz w:val="18"/>
                <w:szCs w:val="18"/>
              </w:rPr>
              <w:t>(</w:t>
            </w:r>
            <w:r w:rsidRPr="00806534">
              <w:rPr>
                <w:rFonts w:eastAsiaTheme="minorEastAsia" w:cstheme="minorBidi"/>
                <w:sz w:val="18"/>
                <w:szCs w:val="18"/>
              </w:rPr>
              <w:t>ΕΚΠΑ</w:t>
            </w:r>
            <w:r w:rsidR="00213F63">
              <w:rPr>
                <w:rFonts w:eastAsiaTheme="minorEastAsia" w:cstheme="minorBidi"/>
                <w:sz w:val="18"/>
                <w:szCs w:val="18"/>
              </w:rPr>
              <w:t>),Βαθμός</w:t>
            </w:r>
            <w:r w:rsidR="00213F63" w:rsidRPr="00213F63">
              <w:rPr>
                <w:rFonts w:eastAsiaTheme="minorEastAsia" w:cstheme="minorBidi"/>
                <w:sz w:val="18"/>
                <w:szCs w:val="18"/>
              </w:rPr>
              <w:t>:</w:t>
            </w:r>
            <w:r w:rsidR="00213F63">
              <w:rPr>
                <w:rFonts w:eastAsiaTheme="minorEastAsia" w:cstheme="minorBidi"/>
                <w:sz w:val="18"/>
                <w:szCs w:val="18"/>
              </w:rPr>
              <w:t xml:space="preserve">ΑΡΙΣΤΑ </w:t>
            </w:r>
          </w:p>
          <w:p w14:paraId="72261F56" w14:textId="77777777" w:rsidR="002574A9" w:rsidRDefault="002574A9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060923F5" w14:textId="241989BE" w:rsidR="00C61B48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 xml:space="preserve">Εταιρία Γνωσιακών Συμπεριφοριστικών Σπουδών εκπαίδευση στην Γνωσιακή Συμπεριφοριστική Ψυχοθεραπεία </w:t>
            </w:r>
            <w:r w:rsidR="00F54FC5">
              <w:rPr>
                <w:rFonts w:eastAsiaTheme="minorEastAsia" w:cstheme="minorBidi"/>
                <w:sz w:val="18"/>
                <w:szCs w:val="18"/>
              </w:rPr>
              <w:t>Ενηλίκων,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4 ετές πρόγραμμα</w:t>
            </w:r>
          </w:p>
          <w:p w14:paraId="1437225E" w14:textId="77777777" w:rsidR="00F54FC5" w:rsidRPr="00C61B48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4B99056E" w14:textId="25E00ECC" w:rsidR="00EA7583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00F54FC5">
              <w:rPr>
                <w:rFonts w:eastAsiaTheme="minorEastAsia" w:cstheme="minorBidi"/>
                <w:sz w:val="18"/>
                <w:szCs w:val="18"/>
              </w:rPr>
              <w:t>Εταιρία Γνωσιακών Συμπεριφοριστικών Σπουδών εκπαίδευση στην Γνωσιακή Συμπερ</w:t>
            </w:r>
            <w:r>
              <w:rPr>
                <w:rFonts w:eastAsiaTheme="minorEastAsia" w:cstheme="minorBidi"/>
                <w:sz w:val="18"/>
                <w:szCs w:val="18"/>
              </w:rPr>
              <w:t>ιφοριστική Ψυχοθεραπεία Παιδιών και Εφήβων</w:t>
            </w:r>
          </w:p>
          <w:p w14:paraId="623E5E95" w14:textId="77777777" w:rsidR="00F54FC5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53F6C61E" w14:textId="77777777" w:rsidR="00B204D3" w:rsidRPr="00FB4AD5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Dialectical Behavior Therapy Foundational Training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ΕΕΕΣ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σε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συνεργασία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με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το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Linehan Institute</w:t>
            </w:r>
          </w:p>
          <w:p w14:paraId="6CD8DD4E" w14:textId="77777777" w:rsidR="00F753B8" w:rsidRPr="00EA757B" w:rsidRDefault="00F753B8" w:rsidP="00F753B8">
            <w:pPr>
              <w:pStyle w:val="ContactInformation"/>
              <w:rPr>
                <w:rFonts w:cstheme="minorBidi"/>
                <w:sz w:val="18"/>
                <w:szCs w:val="18"/>
                <w:lang w:val="en-US"/>
              </w:rPr>
            </w:pPr>
          </w:p>
          <w:p w14:paraId="7F6B9A62" w14:textId="77777777" w:rsidR="00F54FC5" w:rsidRPr="00EA757B" w:rsidRDefault="00F54FC5" w:rsidP="00F753B8">
            <w:pPr>
              <w:pStyle w:val="ContactInformation"/>
              <w:rPr>
                <w:rFonts w:cstheme="minorBidi"/>
                <w:sz w:val="18"/>
                <w:szCs w:val="18"/>
                <w:lang w:val="en-US"/>
              </w:rPr>
            </w:pPr>
          </w:p>
          <w:p w14:paraId="778B0BA8" w14:textId="40D612C1" w:rsidR="00F753B8" w:rsidRPr="00F753B8" w:rsidRDefault="00F753B8" w:rsidP="00F753B8">
            <w:pPr>
              <w:pStyle w:val="ContactInformation"/>
              <w:rPr>
                <w:rFonts w:cstheme="minorBidi"/>
                <w:sz w:val="18"/>
                <w:szCs w:val="18"/>
                <w:lang w:val="en-US"/>
              </w:rPr>
            </w:pP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Dialectical behavioral therapy for complex </w:t>
            </w:r>
            <w:r w:rsidR="00CA2F17" w:rsidRPr="00F753B8">
              <w:rPr>
                <w:rFonts w:cstheme="minorBidi"/>
                <w:sz w:val="18"/>
                <w:szCs w:val="18"/>
                <w:lang w:val="en-US"/>
              </w:rPr>
              <w:t>posttraumatic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stress disorder</w:t>
            </w:r>
            <w:r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Διαδικτυακή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εκπαίδευση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από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τον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  <w:lang w:val="en-US"/>
              </w:rPr>
              <w:t xml:space="preserve">Dr 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>Martin Bohus</w:t>
            </w:r>
            <w:r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 w:rsidR="00CA2F17">
              <w:rPr>
                <w:rFonts w:cstheme="minorBidi"/>
                <w:sz w:val="18"/>
                <w:szCs w:val="18"/>
                <w:lang w:val="en-US"/>
              </w:rPr>
              <w:t>PhD</w:t>
            </w:r>
          </w:p>
          <w:p w14:paraId="7B0339E7" w14:textId="77777777" w:rsidR="00213F63" w:rsidRPr="004F23D9" w:rsidRDefault="00213F63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</w:p>
          <w:p w14:paraId="70D26B9A" w14:textId="17C24249" w:rsidR="00213F63" w:rsidRDefault="00C95CEB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Advanced </w:t>
            </w:r>
            <w:r w:rsidR="00EF42AB">
              <w:rPr>
                <w:rFonts w:eastAsiaTheme="minorEastAsia" w:cstheme="minorBidi"/>
                <w:sz w:val="18"/>
                <w:szCs w:val="18"/>
                <w:lang w:val="en-US"/>
              </w:rPr>
              <w:t>Dialectical</w:t>
            </w:r>
            <w:r w:rsidR="00EF42AB" w:rsidRPr="00EF42AB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="00EF42AB">
              <w:rPr>
                <w:rFonts w:eastAsiaTheme="minorEastAsia" w:cstheme="minorBidi"/>
                <w:sz w:val="18"/>
                <w:szCs w:val="18"/>
                <w:lang w:val="en-US"/>
              </w:rPr>
              <w:t>Behavioral</w:t>
            </w:r>
            <w:r w:rsidR="00EF42AB" w:rsidRPr="00EF42AB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="00EF42AB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Therapy for complex posttraumatic stress disorder </w:t>
            </w:r>
            <w:r w:rsidR="00E4541E" w:rsidRPr="00E4541E">
              <w:rPr>
                <w:rFonts w:eastAsiaTheme="minorEastAsia" w:cstheme="minorBidi"/>
                <w:sz w:val="18"/>
                <w:szCs w:val="18"/>
                <w:lang w:val="en-US"/>
              </w:rPr>
              <w:t>conducted by the British Isles DBT Training Team</w:t>
            </w:r>
            <w:r w:rsidR="00BC5C23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from Dr Martin Bohus PhD</w:t>
            </w:r>
          </w:p>
          <w:p w14:paraId="3ABBAFB4" w14:textId="77777777" w:rsidR="00D73689" w:rsidRDefault="00D73689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</w:p>
          <w:p w14:paraId="61321C74" w14:textId="08E213C3" w:rsidR="00235281" w:rsidRDefault="00C43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Training </w:t>
            </w:r>
            <w:r w:rsidR="00A24028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in </w:t>
            </w:r>
            <w:r w:rsidR="00A24028" w:rsidRPr="00714BB4">
              <w:rPr>
                <w:rFonts w:eastAsiaTheme="minorEastAsia" w:cstheme="minorBidi"/>
                <w:sz w:val="18"/>
                <w:szCs w:val="18"/>
                <w:lang w:val="en-US"/>
              </w:rPr>
              <w:t>DBT</w:t>
            </w:r>
            <w:r w:rsidR="00714BB4" w:rsidRPr="00714BB4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Prolonged Exposure Protocol for PTSD</w:t>
            </w:r>
            <w:r w:rsidR="00743B1A" w:rsidRPr="00743B1A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="00743B1A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conducted by Bespoken Canada from </w:t>
            </w:r>
            <w:r w:rsidR="00743B1A" w:rsidRPr="00743B1A">
              <w:rPr>
                <w:rFonts w:eastAsiaTheme="minorEastAsia" w:cstheme="minorBidi"/>
                <w:sz w:val="18"/>
                <w:szCs w:val="18"/>
                <w:lang w:val="en-US"/>
              </w:rPr>
              <w:t>Dr Melanie Harned</w:t>
            </w:r>
            <w:r w:rsidR="00D73689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PhD</w:t>
            </w:r>
          </w:p>
          <w:p w14:paraId="38E05CC2" w14:textId="77777777" w:rsidR="00235281" w:rsidRDefault="00235281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</w:p>
          <w:p w14:paraId="099813FF" w14:textId="77777777" w:rsidR="00235281" w:rsidRPr="00235281" w:rsidRDefault="00235281" w:rsidP="00235281">
            <w:pPr>
              <w:rPr>
                <w:rFonts w:asciiTheme="minorHAnsi" w:hAnsiTheme="minorHAnsi" w:cstheme="minorBidi"/>
                <w:kern w:val="32"/>
                <w:sz w:val="18"/>
                <w:szCs w:val="18"/>
              </w:rPr>
            </w:pPr>
            <w:r w:rsidRPr="00235281">
              <w:rPr>
                <w:rFonts w:asciiTheme="minorHAnsi" w:hAnsiTheme="minorHAnsi" w:cstheme="minorBidi"/>
                <w:kern w:val="32"/>
                <w:sz w:val="18"/>
                <w:szCs w:val="18"/>
              </w:rPr>
              <w:t xml:space="preserve">Ελληνική Εταιρία Θεραπείας Σχημάτων εκπαίδευση στην Θεραπεία Σχημάτων </w:t>
            </w:r>
          </w:p>
          <w:p w14:paraId="4EA803E5" w14:textId="77777777" w:rsidR="00235281" w:rsidRPr="00235281" w:rsidRDefault="00235281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520CFE7E" w14:textId="77777777" w:rsidR="00235281" w:rsidRPr="00235281" w:rsidRDefault="00235281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3F609691" w14:textId="7604A390" w:rsidR="00C17A31" w:rsidRPr="006E7580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>2</w:t>
            </w:r>
            <w:r w:rsidRPr="5F81DC65">
              <w:rPr>
                <w:rFonts w:eastAsiaTheme="minorEastAsia" w:cstheme="minorBidi"/>
                <w:sz w:val="18"/>
                <w:szCs w:val="18"/>
                <w:vertAlign w:val="superscript"/>
              </w:rPr>
              <w:t>ο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 xml:space="preserve"> Λύκειο Κορυ</w:t>
            </w:r>
            <w:r w:rsidR="001868E6">
              <w:rPr>
                <w:rFonts w:eastAsiaTheme="minorEastAsia" w:cstheme="minorBidi"/>
                <w:sz w:val="18"/>
                <w:szCs w:val="18"/>
              </w:rPr>
              <w:t xml:space="preserve">δαλλού, Βαθμός απολυτηρίου : 19 και 8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/10</w:t>
            </w:r>
          </w:p>
          <w:p w14:paraId="3CF2D8B6" w14:textId="77777777" w:rsidR="00C17A31" w:rsidRPr="00C36247" w:rsidRDefault="00C17A31" w:rsidP="5F81DC65">
            <w:pPr>
              <w:pStyle w:val="BodyText"/>
              <w:rPr>
                <w:rFonts w:cstheme="minorBidi"/>
                <w:sz w:val="18"/>
                <w:szCs w:val="18"/>
              </w:rPr>
            </w:pPr>
          </w:p>
        </w:tc>
      </w:tr>
      <w:tr w:rsidR="00C17A31" w:rsidRPr="00F6252B" w14:paraId="794C7136" w14:textId="77777777" w:rsidTr="5F81DC65">
        <w:tc>
          <w:tcPr>
            <w:tcW w:w="1710" w:type="dxa"/>
          </w:tcPr>
          <w:p w14:paraId="1121BAD5" w14:textId="49B21DAE" w:rsidR="00806534" w:rsidRPr="008A5A79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ΕΠΑΓΓΕΛΜΑΤΙΚΗ ΕΜΠΕΙΡΙΑ</w:t>
            </w:r>
          </w:p>
          <w:p w14:paraId="6A3E96AE" w14:textId="3A8E9E50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C8F3702" w14:textId="0319898F" w:rsidR="5F81DC65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2023-εως σήμερα </w:t>
            </w:r>
          </w:p>
          <w:p w14:paraId="633DC4E9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3260E3E1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A1301E9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563D12F2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07882769" w14:textId="77777777" w:rsidR="00E85687" w:rsidRDefault="00E85687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000CBCD0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A439E90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F26C145" w14:textId="35E1133C" w:rsidR="008A5A79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16582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01/11/2018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-2020</w:t>
            </w:r>
          </w:p>
          <w:p w14:paraId="44C80D46" w14:textId="77777777" w:rsidR="00116582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03B42473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F8EBB4D" w14:textId="77777777" w:rsidR="00116582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81A5489" w14:textId="30E0A405" w:rsidR="00C61B48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0</w:t>
            </w:r>
            <w:r w:rsidR="00F30D20">
              <w:rPr>
                <w:rFonts w:asciiTheme="minorHAnsi" w:eastAsiaTheme="minorEastAsia" w:hAnsiTheme="minorHAnsi" w:cstheme="minorBidi"/>
                <w:sz w:val="18"/>
                <w:szCs w:val="18"/>
              </w:rPr>
              <w:t>1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/11/2017-2020</w:t>
            </w:r>
          </w:p>
          <w:p w14:paraId="6B699379" w14:textId="77777777" w:rsidR="00C61B48" w:rsidRDefault="00C61B48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B0EF321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BCFE5A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1329974" w14:textId="081A15E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A953DAF" w14:textId="6DEABDD0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01376C" w14:textId="2B6B0F75" w:rsidR="00C61B48" w:rsidRPr="00CA2F17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01/03/2017-εως </w:t>
            </w:r>
            <w:r w:rsidR="00404E38" w:rsidRPr="00CA2F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2024</w:t>
            </w:r>
          </w:p>
          <w:p w14:paraId="08CE6F91" w14:textId="77777777" w:rsidR="00C61B48" w:rsidRDefault="00C61B48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1CDCEAD" w14:textId="77777777" w:rsidR="003E6AC3" w:rsidRDefault="003E6AC3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320F0BB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9B68777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1BFF3D3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BB9E253" w14:textId="77777777" w:rsidR="003E6AC3" w:rsidRDefault="003E6AC3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1AFC4CE" w14:textId="62BCBAAD" w:rsidR="00C61B48" w:rsidRPr="005027AC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01/09/2016-εως </w:t>
            </w:r>
            <w:r w:rsidR="00404E38" w:rsidRPr="00CA2F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2024</w:t>
            </w:r>
          </w:p>
          <w:p w14:paraId="23DE523C" w14:textId="77777777" w:rsidR="003E6AC3" w:rsidRDefault="003E6AC3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D70D9C7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F90A8A9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DC3AE9F" w14:textId="77777777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09/04/2015- 15/07/2015</w:t>
            </w:r>
          </w:p>
          <w:p w14:paraId="6BAFABCD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DA709B5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3F11D30" w14:textId="77777777" w:rsidR="00E85687" w:rsidRDefault="00E85687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BA3553A" w14:textId="77777777" w:rsidR="00116582" w:rsidRPr="00CA2F17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D832441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E6A015A" w14:textId="77777777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16/12/2013-30/09/2014 </w:t>
            </w:r>
          </w:p>
          <w:p w14:paraId="4D5EC05F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706E1BD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F682AEB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A7D444D" w14:textId="77777777" w:rsidR="00116582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04/04/2013</w:t>
            </w:r>
          </w:p>
          <w:p w14:paraId="354B8A4A" w14:textId="02B1EC5B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-2015</w:t>
            </w:r>
          </w:p>
          <w:p w14:paraId="6A435A40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9F2068D" w14:textId="77777777" w:rsidR="00E85687" w:rsidRDefault="00E85687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65306F3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00C4D85" w14:textId="77777777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14/12/2013-25/03/2013</w:t>
            </w:r>
          </w:p>
          <w:p w14:paraId="41CD178C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40D3AB6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A9244B0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861F56C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110EFC7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B4D3201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C3D3888" w14:textId="77777777" w:rsidR="00E85687" w:rsidRDefault="00E85687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C0BA148" w14:textId="77777777" w:rsidR="00E85687" w:rsidRDefault="00E85687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B306559" w14:textId="77777777" w:rsidR="00683B50" w:rsidRDefault="00683B50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244C951" w14:textId="77777777" w:rsidR="00683B50" w:rsidRDefault="00683B50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ED80B1E" w14:textId="77777777" w:rsidR="00683B50" w:rsidRPr="00CA2F17" w:rsidRDefault="00683B50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72C7EBA" w14:textId="77777777" w:rsidR="005027AC" w:rsidRPr="00CA2F17" w:rsidRDefault="005027AC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537F28F" w14:textId="77777777" w:rsidR="00A91ECC" w:rsidRDefault="00A91ECC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DFB9E20" w14:textId="31C2875B" w:rsidR="002F5CFD" w:rsidRDefault="5F81DC65" w:rsidP="5F81DC65">
            <w:pPr>
              <w:ind w:right="-97"/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lastRenderedPageBreak/>
              <w:t>ΕΠΙΜΟΡΦΩΣΕΙΣ-ΣΕΜΙΝΑΡΙ</w:t>
            </w:r>
            <w:r w:rsidR="00806534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Α</w:t>
            </w:r>
          </w:p>
          <w:p w14:paraId="70DF9E56" w14:textId="0A54D534" w:rsidR="00A91ECC" w:rsidRDefault="00A91ECC" w:rsidP="5F81DC65">
            <w:pPr>
              <w:ind w:right="-97"/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</w:p>
          <w:p w14:paraId="44E871BC" w14:textId="51896362" w:rsidR="00DE3635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B693ED" w14:textId="77777777" w:rsidR="00806534" w:rsidRPr="002955C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96A4F09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03-06/2013</w:t>
            </w:r>
          </w:p>
          <w:p w14:paraId="144A5D23" w14:textId="77777777" w:rsidR="00AD5DE6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38610EB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FDAE6D" w14:textId="77777777" w:rsidR="00AD5DE6" w:rsidRPr="001A28A7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06-20/02/2014</w:t>
            </w:r>
          </w:p>
          <w:p w14:paraId="0235A808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3F29E8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1499B88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11/2014</w:t>
            </w:r>
          </w:p>
          <w:p w14:paraId="3B7B4B86" w14:textId="77777777" w:rsidR="00AD5DE6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11F765C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F079BB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A20180" w14:textId="067ADB38" w:rsidR="00AD5DE6" w:rsidRPr="00CE2FC1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12/2014</w:t>
            </w:r>
          </w:p>
          <w:p w14:paraId="2BA226A1" w14:textId="36B08E8D" w:rsidR="00A91ECC" w:rsidRDefault="00A91EC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136C00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B62115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3D253A9" w14:textId="560936C6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11/2014-05/2015</w:t>
            </w:r>
          </w:p>
          <w:p w14:paraId="0DE4B5B7" w14:textId="6E3D452F" w:rsidR="00AD5DE6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F9407E5" w14:textId="2F06F451" w:rsidR="0080653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8D79FEB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33EBF3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94E442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11/2014-05/2015</w:t>
            </w:r>
          </w:p>
          <w:p w14:paraId="66204FF1" w14:textId="77777777" w:rsidR="00006CF4" w:rsidRDefault="00006CF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DBF0D7D" w14:textId="431EC1B4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DF9ED3C" w14:textId="77777777" w:rsidR="00F753B8" w:rsidRPr="00CE2FC1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901FA9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08/02/2016</w:t>
            </w:r>
          </w:p>
          <w:p w14:paraId="6B62F1B3" w14:textId="77777777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F0AE51" w14:textId="627259DE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452691" w14:textId="0459DCF2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F5BFA1" w14:textId="77777777" w:rsidR="00806534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13/10/2015</w:t>
            </w:r>
          </w:p>
          <w:p w14:paraId="6C4C67AC" w14:textId="0064113B" w:rsidR="00A608A0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22/05/2016</w:t>
            </w:r>
          </w:p>
          <w:p w14:paraId="680A4E5D" w14:textId="77777777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219836" w14:textId="03C54A00" w:rsidR="00DE3635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2B4A0EC" w14:textId="77777777" w:rsidR="00806534" w:rsidRPr="002955C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E687BEA" w14:textId="77777777" w:rsidR="003E1558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1/12/2015-31/05/2016</w:t>
            </w:r>
          </w:p>
          <w:p w14:paraId="296FEF7D" w14:textId="77777777" w:rsidR="003E6AC3" w:rsidRDefault="003E6A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194DBDC" w14:textId="77777777" w:rsidR="00EA7583" w:rsidRDefault="00EA758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CD81D8" w14:textId="182920A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EC27D1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4C0495B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90547B7" w14:textId="464FB63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E63EA3B" w14:textId="13D7B556" w:rsidR="003E6A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14/12/2018</w:t>
            </w:r>
          </w:p>
          <w:p w14:paraId="572F76E9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2F1B417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B3CD6FE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D0F02A" w14:textId="2C562D4E" w:rsidR="003560EE" w:rsidRPr="00614960" w:rsidRDefault="0081530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6149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22/10/2021 -26/01/2021</w:t>
            </w:r>
          </w:p>
          <w:p w14:paraId="7DAC00B2" w14:textId="77777777" w:rsidR="003560EE" w:rsidRDefault="003560EE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414936F" w14:textId="77777777" w:rsidR="003560EE" w:rsidRDefault="003560EE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EC5233D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0416CB" w14:textId="77777777" w:rsidR="00AE169D" w:rsidRDefault="00AE169D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612E16" w14:textId="77777777" w:rsidR="00AE169D" w:rsidRDefault="00AE169D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CD245A" w14:textId="183B06BA" w:rsidR="00EA7583" w:rsidRPr="007C0AA6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00F753B8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ΣΥΝΕΔΡΙΑ</w:t>
            </w:r>
          </w:p>
          <w:p w14:paraId="2B7DDDE5" w14:textId="77777777" w:rsidR="0080653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DFF609C" w14:textId="06217B70" w:rsidR="005027AC" w:rsidRPr="00CA2F17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08-09/11/2012</w:t>
            </w:r>
          </w:p>
          <w:p w14:paraId="3DD25424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F8C55F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B272609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12-14/11/2012</w:t>
            </w:r>
          </w:p>
          <w:p w14:paraId="30D7AA69" w14:textId="77777777" w:rsidR="00FC38C3" w:rsidRP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D653F5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2AD5000" w14:textId="77777777" w:rsidR="0070631F" w:rsidRDefault="0070631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D56EF75" w14:textId="77777777" w:rsidR="00B673F1" w:rsidRPr="007A4E9A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A8A204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18-20/03/2013</w:t>
            </w:r>
          </w:p>
          <w:p w14:paraId="34FF1C98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D072C0D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8A21919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3DA6B1" w14:textId="17BBC31A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76DBB0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21-24/05/2013</w:t>
            </w:r>
          </w:p>
          <w:p w14:paraId="6BD18F9B" w14:textId="77777777" w:rsidR="00FC38C3" w:rsidRP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8601FE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E80C859" w14:textId="5B51C3FC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42E2250" w14:textId="2A6492AC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CBF2AD" w14:textId="495E8947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215BC07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27-29/09/2018</w:t>
            </w:r>
          </w:p>
          <w:p w14:paraId="0F3CABC7" w14:textId="77777777" w:rsidR="00AD5DE6" w:rsidRPr="002955C4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B21C1B" w14:textId="77777777" w:rsidR="00DE608B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7C1B93" w14:textId="77777777" w:rsidR="00614960" w:rsidRPr="00CA2F17" w:rsidRDefault="0061496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1668712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F52390" w14:textId="77777777" w:rsidR="00DE608B" w:rsidRPr="002955C4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983192D" w14:textId="32A9506F" w:rsidR="5F81DC65" w:rsidRDefault="0061496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1049822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C4D69AB" w14:textId="77777777" w:rsidR="007718FF" w:rsidRPr="00CA2F17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E47A8DD" w14:textId="77777777" w:rsidR="005027AC" w:rsidRPr="00CA2F17" w:rsidRDefault="005027A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45C039C" w14:textId="768587AB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76CDFE1C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92B8D06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00198C3" w14:textId="4B2566BA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B95F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11-12/03/2023</w:t>
            </w:r>
          </w:p>
          <w:p w14:paraId="490C37B1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76B044A" w14:textId="77777777" w:rsidR="00213F63" w:rsidRPr="00CA2F17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FB77BF9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1D63A0F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4E2DA4A" w14:textId="4E2EBF5B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27-28/05 /</w:t>
            </w:r>
            <w:r w:rsidRPr="00B95F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2023</w:t>
            </w:r>
          </w:p>
          <w:p w14:paraId="3DDD383A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BA055CE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03BC22D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3A565A9" w14:textId="0D8B16B9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03-05/11/2023</w:t>
            </w:r>
          </w:p>
          <w:p w14:paraId="4364732E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A38000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5EFD914" w14:textId="679A0FCA" w:rsidR="00213F63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CA2F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11-12/03/2023</w:t>
            </w:r>
          </w:p>
          <w:p w14:paraId="434E657F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2AD90A0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86D82F5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6B57500" w14:textId="25D8A622" w:rsidR="0042551A" w:rsidRPr="00CA2F17" w:rsidRDefault="001410D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CA2F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23-26/05/2024</w:t>
            </w:r>
          </w:p>
          <w:p w14:paraId="30ECF8FD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B3A4057" w14:textId="77777777" w:rsidR="0042551A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F03FCC" w14:textId="77777777" w:rsidR="0070631F" w:rsidRPr="00CA2F17" w:rsidRDefault="0070631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29A3FE1" w14:textId="51835280" w:rsidR="0042551A" w:rsidRPr="009435E5" w:rsidRDefault="009435E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lastRenderedPageBreak/>
              <w:t>13-15/09/2024</w:t>
            </w:r>
          </w:p>
          <w:p w14:paraId="1306AE5C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5AB338B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5642C5" w14:textId="77777777" w:rsidR="0042551A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9D8887" w14:textId="77777777" w:rsidR="0038252A" w:rsidRPr="0038252A" w:rsidRDefault="0038252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A448072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8D98B6" w14:textId="4698747D" w:rsidR="0042551A" w:rsidRPr="004A0769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08-10/</w:t>
            </w:r>
            <w:r w:rsidR="004B2F8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/2024</w:t>
            </w:r>
          </w:p>
          <w:p w14:paraId="7968031F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69B80BF" w14:textId="77777777" w:rsidR="0038252A" w:rsidRDefault="0038252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738D66B2" w14:textId="77777777" w:rsidR="003E0AEA" w:rsidRPr="003E0AEA" w:rsidRDefault="003E0AE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2D9A1733" w14:textId="6F9343F8" w:rsidR="004B2F8E" w:rsidRDefault="004B2F8E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08-10/05/2025</w:t>
            </w:r>
          </w:p>
          <w:p w14:paraId="2C0AB665" w14:textId="77777777" w:rsidR="0038252A" w:rsidRDefault="0038252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39B45802" w14:textId="77777777" w:rsidR="00BD3720" w:rsidRPr="00BD3720" w:rsidRDefault="00BD372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557017EA" w14:textId="5311BFDF" w:rsidR="0042551A" w:rsidRPr="00CA2F17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ΔΗΜΟΣΙΕΥΣΕΙΣ </w:t>
            </w:r>
          </w:p>
          <w:p w14:paraId="7B4FCB0C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183A2BB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4FE9FFB" w14:textId="3E8A73EA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01-</w:t>
            </w:r>
            <w:r w:rsidR="002574A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06/2023</w:t>
            </w:r>
          </w:p>
          <w:p w14:paraId="174C4F3B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65FE612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31D081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15BB32" w14:textId="77777777" w:rsidR="00116582" w:rsidRPr="00EF42AB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F4059D" w14:textId="77777777" w:rsidR="00C35EF7" w:rsidRPr="00EF42AB" w:rsidRDefault="00C35EF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FCDB7EB" w14:textId="5CC78E48" w:rsidR="00C35EF7" w:rsidRPr="00EF42AB" w:rsidRDefault="0075040D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F42A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01/04/2024</w:t>
            </w:r>
          </w:p>
          <w:p w14:paraId="613E02D6" w14:textId="77777777" w:rsidR="00CC6B6B" w:rsidRPr="00EF42AB" w:rsidRDefault="00CC6B6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A939D0A" w14:textId="77777777" w:rsidR="00E71AF7" w:rsidRPr="00EF42AB" w:rsidRDefault="00E71AF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05F9F54" w14:textId="77777777" w:rsidR="00E71AF7" w:rsidRPr="00EF42AB" w:rsidRDefault="00E71AF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17CD88E" w14:textId="77777777" w:rsidR="00E71AF7" w:rsidRPr="00EF42AB" w:rsidRDefault="00E71AF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9C7E7D" w14:textId="77777777" w:rsidR="00CC6B6B" w:rsidRPr="00EF42AB" w:rsidRDefault="00CC6B6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1CD2CFA" w14:textId="77777777" w:rsidR="00C35EF7" w:rsidRPr="00EF42AB" w:rsidRDefault="00C35EF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108982E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DB3C43C" w14:textId="081FA24D" w:rsidR="00614960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ΕΠΙΣΤΗΜΟΝΙΚΑ ΣΥΝΕΔΡΙΑ ΕΙΣΗΓΗΣΕΙΣ,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OM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ΙΛΙΕΣ,ΠΡΟΦΟΡΙΚΕΣ ΑΝΑΚΟΙΚΩΣΕΙΣ /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POSTER</w:t>
            </w:r>
          </w:p>
          <w:p w14:paraId="12349FBB" w14:textId="77777777" w:rsidR="00F00217" w:rsidRDefault="00F0021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9CA8E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114DB7D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7BE7E6" w14:textId="4AEFFEE7" w:rsidR="00614960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7296ADB2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928319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A53082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EC95E7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42EAE0" w14:textId="77777777" w:rsidR="00EC425A" w:rsidRPr="00EA757B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9A4D3D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3FC50B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342A837" w14:textId="25DA8368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5F3C40A3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5889465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B19EBE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0238D67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1ADA9E9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7C82CB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6E7892" w14:textId="77777777" w:rsidR="00EC425A" w:rsidRPr="00EA757B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C146A68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E5C22D1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7BC7B92E" w14:textId="77777777" w:rsidR="00F27F63" w:rsidRPr="00F27F63" w:rsidRDefault="00F27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6FB0773A" w14:textId="6A0F08F9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5DD83117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E02A21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A9223F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C60C0A" w14:textId="77777777" w:rsidR="00B95F4B" w:rsidRP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A38246A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59BFD1B" w14:textId="77777777" w:rsidR="007C0AA6" w:rsidRPr="00EF42AB" w:rsidRDefault="007C0AA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3F7A14" w14:textId="77777777" w:rsidR="005254D2" w:rsidRPr="00EF42AB" w:rsidRDefault="005254D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C32106" w14:textId="3E9AF866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3ED6A02C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DD166E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53D469" w14:textId="77777777" w:rsidR="00F54FC5" w:rsidRPr="007718FF" w:rsidRDefault="00F54FC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D08AB10" w14:textId="77777777" w:rsidR="00F54FC5" w:rsidRDefault="00F54FC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6EDBDCA" w14:textId="36D9DBA9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1996DF87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4E88F4" w14:textId="77777777" w:rsidR="00B95F4B" w:rsidRPr="00EF42A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1CBC724" w14:textId="77777777" w:rsidR="005254D2" w:rsidRPr="00EF42AB" w:rsidRDefault="005254D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72DC95" w14:textId="77777777" w:rsidR="005254D2" w:rsidRPr="00EF42AB" w:rsidRDefault="005254D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BFBD424" w14:textId="77777777" w:rsidR="0042551A" w:rsidRPr="00CA2F17" w:rsidRDefault="0042551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C8C9CE" w14:textId="0B13EBFF" w:rsidR="00116582" w:rsidRPr="00CA2F17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6D33B333" w14:textId="77777777" w:rsidR="007C0AA6" w:rsidRDefault="007C0AA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F3E25E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4015C1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B8F4C48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36EA61B" w14:textId="3BA9E08A" w:rsidR="007C0AA6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11-12/03/2023</w:t>
            </w:r>
          </w:p>
          <w:p w14:paraId="34C4A12E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668400B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86DDA23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56392C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5AE964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4A6E6E6" w14:textId="77777777" w:rsidR="00213F63" w:rsidRPr="00EA757B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BDC1944" w14:textId="15C1F5BC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11-12/03/2023</w:t>
            </w:r>
          </w:p>
          <w:p w14:paraId="64338C08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88FFF60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C675795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0AE5959" w14:textId="77777777" w:rsidR="0008005C" w:rsidRDefault="0008005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97F554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8DB9652" w14:textId="09DDA589" w:rsidR="002841E0" w:rsidRDefault="0008005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03-05/11/2023</w:t>
            </w:r>
          </w:p>
          <w:p w14:paraId="1B22BAA8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248CF9" w14:textId="77777777" w:rsidR="0008005C" w:rsidRPr="00EF42AB" w:rsidRDefault="0008005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A96EEE9" w14:textId="77777777" w:rsidR="00A332EF" w:rsidRDefault="00A332E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8C6AB3" w14:textId="77777777" w:rsidR="009907B7" w:rsidRPr="00EF42AB" w:rsidRDefault="009907B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8F3659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410D30" w14:textId="093206E6" w:rsidR="0008005C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23-26/05/2024</w:t>
            </w:r>
          </w:p>
          <w:p w14:paraId="2A723B71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0AB3C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A0B8B5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5DACD8C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345194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92A6AF1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5560AA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C2A48D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2F938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3CA2B9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481A48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2509C8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CB1EF5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26F7B7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2F51E64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8B48B3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D3F352" w14:textId="77777777" w:rsidR="00306957" w:rsidRPr="00EF42AB" w:rsidRDefault="0030695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B8B823F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40B82B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CE642C7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53777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1618A08" w14:textId="77777777" w:rsidR="004A0769" w:rsidRPr="00EF42AB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CFA5B5A" w14:textId="77777777" w:rsidR="00306957" w:rsidRPr="00EF42AB" w:rsidRDefault="0030695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A0EFBD1" w14:textId="77777777" w:rsidR="004A0769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D935829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B4DC71" w14:textId="77777777" w:rsidR="009907B7" w:rsidRDefault="009907B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B4547BF" w14:textId="77777777" w:rsidR="009907B7" w:rsidRDefault="009907B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8A9F041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F29C4DE" w14:textId="436527FC" w:rsidR="000F306C" w:rsidRPr="00CA2F17" w:rsidRDefault="000E151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CA2F1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13-15/09/2024 </w:t>
            </w:r>
          </w:p>
          <w:p w14:paraId="50724167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43F491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C0A4AF3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1EA11D0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674DD30" w14:textId="77777777" w:rsidR="004A0769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A3F130" w14:textId="77777777" w:rsidR="004A0769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34D65F8" w14:textId="038ED5B0" w:rsidR="004A0769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08-</w:t>
            </w:r>
            <w:r w:rsidR="00E8110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10/</w:t>
            </w:r>
            <w:r w:rsidR="00F27F6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11</w:t>
            </w:r>
            <w:r w:rsidR="00E8110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/2024</w:t>
            </w:r>
          </w:p>
          <w:p w14:paraId="07FED8C0" w14:textId="77777777" w:rsidR="004A0769" w:rsidRDefault="004A076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A2DC15C" w14:textId="77777777" w:rsidR="009907B7" w:rsidRDefault="009907B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BE121B3" w14:textId="77777777" w:rsidR="009907B7" w:rsidRDefault="009907B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85B8C0F" w14:textId="77777777" w:rsidR="009907B7" w:rsidRDefault="009907B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BA219F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6A2DAD" w14:textId="70E54DC4" w:rsidR="00A63E61" w:rsidRDefault="00630A2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08-</w:t>
            </w:r>
            <w:r w:rsidR="00D25CE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10/05/2025</w:t>
            </w:r>
          </w:p>
          <w:p w14:paraId="25666BFA" w14:textId="77777777" w:rsidR="007C0AA6" w:rsidRDefault="007C0AA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2C2996" w14:textId="77777777" w:rsidR="00D25CE3" w:rsidRDefault="00D25CE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8B15F8A" w14:textId="77777777" w:rsidR="00D25CE3" w:rsidRDefault="00D25CE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B99788B" w14:textId="77777777" w:rsidR="00D25CE3" w:rsidRDefault="00D25CE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C78EF2" w14:textId="77777777" w:rsidR="00D25CE3" w:rsidRDefault="00D25CE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C2FC0A6" w14:textId="77777777" w:rsidR="00D25CE3" w:rsidRDefault="00D25CE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C1517A" w14:textId="77777777" w:rsidR="00DC6B5F" w:rsidRDefault="00DC6B5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FB3162A" w14:textId="77777777" w:rsidR="00DC6B5F" w:rsidRDefault="00DC6B5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3D2AB6" w14:textId="77777777" w:rsidR="00DC6B5F" w:rsidRPr="00EC425A" w:rsidRDefault="00DC6B5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AD9C6F4" w14:textId="7ADFF8E1" w:rsidR="00DE3635" w:rsidRPr="002955C4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Προπτυχιακές Εργασίες</w:t>
            </w:r>
          </w:p>
          <w:p w14:paraId="4B1F511A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6054EEF" w14:textId="105C0F8E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2014</w:t>
            </w:r>
          </w:p>
          <w:p w14:paraId="59915363" w14:textId="6CC4AD5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4C812F6" w14:textId="63D2EF91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089CC17C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B5F29CD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0537D2" w14:textId="77777777" w:rsidR="00DC6B5F" w:rsidRDefault="00DC6B5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F44BC9B" w14:textId="77777777" w:rsidR="00DC6B5F" w:rsidRDefault="00DC6B5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F2C0308" w14:textId="77777777" w:rsidR="00DC6B5F" w:rsidRDefault="00DC6B5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3D80B1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399393" w14:textId="2CB62C6C" w:rsidR="5F81DC65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lastRenderedPageBreak/>
              <w:t>Μετεκπαιδε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υτ</w:t>
            </w: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ικές</w:t>
            </w:r>
            <w:r w:rsidR="5F81DC65"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 xml:space="preserve"> εργασίες</w:t>
            </w:r>
          </w:p>
          <w:p w14:paraId="554A3F7C" w14:textId="722DFF0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</w:p>
          <w:p w14:paraId="7B0607DE" w14:textId="161E81C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2016</w:t>
            </w:r>
          </w:p>
          <w:p w14:paraId="24738292" w14:textId="6A00659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32DC16" w14:textId="54EBDADD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FAD9BD" w14:textId="3EFED66F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7F57E9D" w14:textId="3B3C405A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8341C21" w14:textId="2629C732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8C1B9D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6577F2F" w14:textId="391CCC29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8492756" w14:textId="769DBE3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2017</w:t>
            </w:r>
          </w:p>
          <w:p w14:paraId="06989E64" w14:textId="4313130A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8A5567" w14:textId="420E5A97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2083BC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4026461" w14:textId="77777777" w:rsidR="00B673F1" w:rsidRPr="00EF42AB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D471F9" w14:textId="77777777" w:rsidR="00306957" w:rsidRPr="00EF42AB" w:rsidRDefault="0030695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1C9BB9" w14:textId="2147625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F9C3DC" w14:textId="10349AA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2018</w:t>
            </w:r>
          </w:p>
          <w:p w14:paraId="7D2AC9BA" w14:textId="36E7FB83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0D528E" w14:textId="1545FBC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741C644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9092090" w14:textId="61407519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3A8088A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5C6A33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631F17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C250266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854D95" w14:textId="15FE530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2020</w:t>
            </w:r>
          </w:p>
          <w:p w14:paraId="62D9F7DE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5DAD630" w14:textId="77777777" w:rsidR="00B673F1" w:rsidRPr="00EF42AB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CE41F43" w14:textId="77777777" w:rsidR="009D66C9" w:rsidRPr="00EF42AB" w:rsidRDefault="009D66C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646DE56" w14:textId="77777777" w:rsidR="009D66C9" w:rsidRPr="00EF42AB" w:rsidRDefault="009D66C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5F2AAEE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8A66B8F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51B2A1" w14:textId="10397E13" w:rsidR="5F81DC65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ΜΕΤΑΠΤΥΧΙΑΚΗ ΔΙΠΛΩΜΑΤΙΚΗ ΕΡΓΑΣΙΑ</w:t>
            </w:r>
          </w:p>
          <w:p w14:paraId="40A99770" w14:textId="01ABC0AC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F7E9F37" w14:textId="51FDC489" w:rsidR="5F81DC65" w:rsidRDefault="0061496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2022</w:t>
            </w:r>
          </w:p>
          <w:p w14:paraId="074C89F0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5461BB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35F67C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ED40A37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C9D56B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3DCBAF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C15FEE8" w14:textId="77777777" w:rsidR="00FC38C3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ΞΕΝΕΣ ΓΝΩΣΣΕΣ</w:t>
            </w:r>
          </w:p>
          <w:p w14:paraId="67784EC5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308F1EF" w14:textId="77777777" w:rsidR="00DE608B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34AE562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ΑΓΓΛΙΚΑ</w:t>
            </w:r>
          </w:p>
          <w:p w14:paraId="562C75D1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64355AD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965116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973192" w14:textId="720EF8F8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2359B4" w14:textId="77777777" w:rsidR="00E173EA" w:rsidRDefault="00E173E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D42859" w14:textId="37EA4BA1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8582888" w14:textId="77777777" w:rsidR="00FC38C3" w:rsidRPr="005617B1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lastRenderedPageBreak/>
              <w:t>ΓΑΛΛΙΚΑ</w:t>
            </w:r>
          </w:p>
          <w:p w14:paraId="1760C709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ED9B86" w14:textId="77777777" w:rsidR="00F00217" w:rsidRDefault="00F0021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B3CEDB" w14:textId="77777777" w:rsidR="00F00217" w:rsidRPr="005617B1" w:rsidRDefault="00F0021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196FA9" w14:textId="01C6D27C" w:rsidR="00AF16D3" w:rsidRPr="00EF42AB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ΔΙΑΚΡΙΣΕΙΣ</w:t>
            </w:r>
          </w:p>
          <w:p w14:paraId="466CD396" w14:textId="137E4C56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E1831B3" w14:textId="52895CC5" w:rsidR="00A71E54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2003-2006</w:t>
            </w:r>
          </w:p>
          <w:p w14:paraId="54E11D2A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DF0352B" w14:textId="50EB19FF" w:rsidR="5F81DC65" w:rsidRPr="00EF42AB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C7BB7A5" w14:textId="77777777" w:rsidR="00AF16D3" w:rsidRPr="00EF42AB" w:rsidRDefault="00AF16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62CDC9A" w14:textId="77777777" w:rsidR="009D66C9" w:rsidRPr="00EF42AB" w:rsidRDefault="009D66C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CEA4DA3" w14:textId="77777777" w:rsidR="009D66C9" w:rsidRPr="00EF42AB" w:rsidRDefault="009D66C9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5EE3F1" w14:textId="77777777" w:rsidR="00B204D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2006-2009</w:t>
            </w:r>
          </w:p>
          <w:p w14:paraId="020EF840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840DC7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3565D8F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7C9437C6" w14:textId="77777777" w:rsidR="006F546B" w:rsidRDefault="006F546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11969D3F" w14:textId="77777777" w:rsidR="006F546B" w:rsidRDefault="006F546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61EFA034" w14:textId="77777777" w:rsidR="006F546B" w:rsidRDefault="006F546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3A1B984C" w14:textId="77777777" w:rsidR="006F546B" w:rsidRPr="006F546B" w:rsidRDefault="006F546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  <w:p w14:paraId="41758578" w14:textId="55C03DB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3C9ABE5" w14:textId="77777777" w:rsidR="00FC38C3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 xml:space="preserve">ΑΛΛΕΣ ΓΝΩΣΕΙΣ </w:t>
            </w:r>
          </w:p>
          <w:p w14:paraId="49E398E2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E93A62" w14:textId="77777777" w:rsidR="00F6252B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84BA73E" w14:textId="77777777" w:rsidR="00F6252B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4B3F2EB" w14:textId="77777777" w:rsidR="00F6252B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A6DB57" w14:textId="0A396C14" w:rsidR="008E7D40" w:rsidRDefault="008E7D4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A361F5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4F1CA1A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E2EF9B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1546164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D290202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F3FC14" w14:textId="77777777" w:rsidR="008E7D40" w:rsidRDefault="008E7D4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B5686EE" w14:textId="77777777" w:rsidR="00AD32D7" w:rsidRDefault="00AD32D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446E206" w14:textId="77777777" w:rsidR="00AD32D7" w:rsidRDefault="00AD32D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0D40F6" w14:textId="77777777" w:rsidR="00AD32D7" w:rsidRDefault="00AD32D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F90BD6" w14:textId="77777777" w:rsidR="00AD32D7" w:rsidRDefault="00AD32D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B43FA8" w14:textId="77777777" w:rsidR="00AD32D7" w:rsidRDefault="00AD32D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EFCA41" w14:textId="77777777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D23BA42" w14:textId="77777777" w:rsidR="00F6252B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ΠΡΟΣΩΠΙΚΑ ΕΝΔΙΑΦΕΡΟΝΤΑ</w:t>
            </w:r>
          </w:p>
          <w:p w14:paraId="5F96A722" w14:textId="77777777" w:rsidR="00A71E54" w:rsidRDefault="00A71E5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95CD12" w14:textId="77777777" w:rsidR="00F6252B" w:rsidRPr="007A4E9A" w:rsidRDefault="00F6252B" w:rsidP="5F81DC65">
            <w:pPr>
              <w:pStyle w:val="ListParagraph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220BBB2" w14:textId="77777777" w:rsidR="00F6252B" w:rsidRPr="007A4E9A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6930" w:type="dxa"/>
          </w:tcPr>
          <w:p w14:paraId="6106332D" w14:textId="2CA274CA" w:rsidR="008A5A79" w:rsidRPr="002574A9" w:rsidRDefault="008A5A7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3F237EA" w14:textId="77777777" w:rsidR="008A5A79" w:rsidRDefault="008A5A79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53B7FD94" w14:textId="77777777" w:rsidR="008A5A79" w:rsidRDefault="008A5A79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47423C04" w14:textId="77777777" w:rsidR="008A5A79" w:rsidRPr="008A5A79" w:rsidRDefault="008A5A79" w:rsidP="008A5A79">
            <w:pPr>
              <w:pStyle w:val="a4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8A5A7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Επιστημονικός συνεργάτης στην Εταιρεία Γνωσιακών - Συμπεριφοριστικών Σπουδών και στο Ινστιτούτο Έρευνας και Θεραπείας της Συμπεριφοράς σύμφωνα με τα κριτήρια της European Associaton for Behavioural and Cognitive Therapies.</w:t>
            </w:r>
          </w:p>
          <w:p w14:paraId="3279966D" w14:textId="77777777" w:rsidR="00F97720" w:rsidRDefault="00F97720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35C6EA5F" w14:textId="77777777" w:rsidR="00E85687" w:rsidRDefault="00E85687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1D0743DC" w14:textId="1F4ED991" w:rsidR="008A5A79" w:rsidRPr="00F30D20" w:rsidRDefault="008A5A79" w:rsidP="00CA2F17">
            <w:pPr>
              <w:pStyle w:val="a4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5487F5EC" w14:textId="53054C8E" w:rsidR="008A5A79" w:rsidRDefault="008A5A79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26E99B52" w14:textId="2EE558DC" w:rsidR="008A5A79" w:rsidRDefault="00116582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11658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lastRenderedPageBreak/>
              <w:t>Ινστιτούτο Έρευνας και Θεραπείας της Συμπεριφοράς στο τμήμα Παιδιών και Εφήβων αναλαμβάνοντας περιστατικά με εποπτεία την Κα Βαρβέρη Χριστίνα</w:t>
            </w:r>
          </w:p>
          <w:p w14:paraId="6AF85268" w14:textId="77777777" w:rsidR="008A5A79" w:rsidRDefault="008A5A79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51298197" w14:textId="0E5D131A" w:rsidR="00116582" w:rsidRDefault="00116582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11658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Ινστιτούτο Έρευνας και Θεραπείας της Συμπεριφοράς στο τμήμα Ενηλίκων αναλαμβάνοντας περιστατικά με εποπτεία τον Κο Γ.Ευσταθίου, Διδάκτωρ Κλινικής Ψυχολογίας</w:t>
            </w:r>
          </w:p>
          <w:p w14:paraId="405D4E7B" w14:textId="77777777" w:rsidR="00116582" w:rsidRDefault="00116582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3DD355C9" w14:textId="77777777" w:rsidR="00C17A31" w:rsidRPr="002574A9" w:rsidRDefault="00C17A31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1A81F0B1" w14:textId="77777777" w:rsidR="003E6AC3" w:rsidRPr="002574A9" w:rsidRDefault="003E6AC3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717AAFBA" w14:textId="77777777" w:rsidR="00EA7583" w:rsidRPr="002574A9" w:rsidRDefault="00EA7583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2908EB2C" w14:textId="24525767" w:rsidR="00C17A31" w:rsidRDefault="5F81DC65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574A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Αιγινήτειο Νοσοκομείο Α΄ Πανεπιστημιακή κλινική Αθηνών εθελοντική εργασία ως Ψυχολόγος στο τμήμα Διαλεκτικής Συμπεριφορικής Θεραπείας Οριακής Διαταραχής Προσωπικότητας  με επι</w:t>
            </w:r>
            <w:r w:rsidR="00EC425A" w:rsidRPr="002574A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στημονικό συνεργάτη τον αναπληρωτή</w:t>
            </w:r>
            <w:r w:rsidRPr="002574A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καθηγητή Ψυχιατρικής του Ε.Κ.Π.Α. Κο Φ.Γονιδάκη. </w:t>
            </w:r>
          </w:p>
          <w:p w14:paraId="05EFC072" w14:textId="77777777" w:rsidR="00116582" w:rsidRPr="002574A9" w:rsidRDefault="00116582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3ED2EDC6" w14:textId="77777777" w:rsidR="002574A9" w:rsidRPr="002574A9" w:rsidRDefault="002574A9" w:rsidP="5F81DC65">
            <w:pPr>
              <w:pStyle w:val="a4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545BD01B" w14:textId="77777777" w:rsidR="008A5A79" w:rsidRDefault="008A5A79" w:rsidP="5F81DC65">
            <w:pPr>
              <w:pStyle w:val="a4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0D510711" w14:textId="074408CF" w:rsidR="008A5A79" w:rsidRPr="00116582" w:rsidRDefault="00116582" w:rsidP="00116582">
            <w:pPr>
              <w:pStyle w:val="a4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1658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Αιγινήτειο Νοσοκομείο, Α’ Πανεπιστημιακή κλινική Αθηνών εθελοντική εργασία ως Ψυχολόγος στο τμήμα Διαταραχών Πρόσληψης Τροφής με επιστημονικό συνεργάτη τον αναπληρωτή  καθηγητή Ψυχιατρι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κής του Ε.Κ.Π.Α. Κο Φ.Γονιδάκη.</w:t>
            </w:r>
          </w:p>
          <w:p w14:paraId="3AF98751" w14:textId="77777777" w:rsidR="005027AC" w:rsidRPr="00CA2F17" w:rsidRDefault="005027AC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3EC039B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 xml:space="preserve">Όμιλος για την </w:t>
            </w:r>
            <w:r w:rsidRPr="008A5A79">
              <w:rPr>
                <w:rFonts w:cstheme="minorBidi"/>
                <w:sz w:val="20"/>
                <w:szCs w:val="20"/>
                <w:lang w:val="en-US"/>
              </w:rPr>
              <w:t>UNESCO</w:t>
            </w:r>
            <w:r w:rsidRPr="008A5A79">
              <w:rPr>
                <w:rFonts w:cstheme="minorBidi"/>
                <w:sz w:val="20"/>
                <w:szCs w:val="20"/>
              </w:rPr>
              <w:t xml:space="preserve"> Πειραιά και Νήσων ,Κοινωνική Δομή Άμεσης Αντιμετώπισης της Φτώχειας Κύκλος Δράσης Κερατσινίου, Πλήρης απασχόληση ως Ψυχολόγος στο Γραφείο Διαμεσολάβησης.</w:t>
            </w:r>
          </w:p>
          <w:p w14:paraId="7585F1C2" w14:textId="77777777" w:rsidR="005027AC" w:rsidRPr="00CA2F17" w:rsidRDefault="005027A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B8BE97E" w14:textId="77777777" w:rsidR="00806534" w:rsidRPr="002574A9" w:rsidRDefault="00806534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59161BE" w14:textId="77777777" w:rsidR="008A5A79" w:rsidRPr="008A5A79" w:rsidRDefault="008A5A79" w:rsidP="008A5A7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A5A79">
              <w:rPr>
                <w:rFonts w:asciiTheme="minorHAnsi" w:hAnsiTheme="minorHAnsi" w:cstheme="minorBidi"/>
                <w:sz w:val="20"/>
                <w:szCs w:val="20"/>
              </w:rPr>
              <w:t xml:space="preserve">Ανάσα Ζωής Κορυδαλλού (Μ.Κ.Ο.), Εθελοντική εργασία ως Ψυχολόγος απασχόληση διάρκειας  293 ωρών. </w:t>
            </w:r>
          </w:p>
          <w:p w14:paraId="39E57AF2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50E43C1" w14:textId="77777777" w:rsidR="00E85687" w:rsidRDefault="00E85687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D4ACEBB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Θεραπευτήριο Χρόνιων Παθήσεων Δυτικής Αττικής, Εθελοντική εργασία ως Ψυχολόγος.</w:t>
            </w:r>
          </w:p>
          <w:p w14:paraId="79E9BC10" w14:textId="77777777" w:rsidR="008A5A79" w:rsidRPr="00CA2F17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4457FCA" w14:textId="77777777" w:rsidR="005027AC" w:rsidRPr="00CA2F17" w:rsidRDefault="005027AC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26BDDE5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Θεραπευτήριο Χρόνιων Παθήσεων Δυτικής Αττικής, Πρακτική άσκηση.</w:t>
            </w:r>
          </w:p>
          <w:p w14:paraId="6F2C5D79" w14:textId="77777777" w:rsidR="008A5A79" w:rsidRPr="008A5A79" w:rsidRDefault="008A5A79" w:rsidP="008A5A79">
            <w:pPr>
              <w:pStyle w:val="BodyText"/>
              <w:numPr>
                <w:ilvl w:val="0"/>
                <w:numId w:val="13"/>
              </w:numPr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Λήψη ιστορικού</w:t>
            </w:r>
          </w:p>
          <w:p w14:paraId="140AEF82" w14:textId="77777777" w:rsidR="008A5A79" w:rsidRPr="008A5A79" w:rsidRDefault="008A5A79" w:rsidP="008A5A79">
            <w:pPr>
              <w:pStyle w:val="BodyText"/>
              <w:numPr>
                <w:ilvl w:val="0"/>
                <w:numId w:val="13"/>
              </w:numPr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Χορήγηση Τεστ</w:t>
            </w:r>
          </w:p>
          <w:p w14:paraId="02930E25" w14:textId="77777777" w:rsidR="008A5A79" w:rsidRPr="008A5A79" w:rsidRDefault="008A5A79" w:rsidP="008A5A79">
            <w:pPr>
              <w:pStyle w:val="BodyText"/>
              <w:numPr>
                <w:ilvl w:val="0"/>
                <w:numId w:val="13"/>
              </w:numPr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Ατομικές και ομαδικές θεραπευτικές /συμβουλευτικές συνεδρίες (παρουσία επόπτριας).</w:t>
            </w:r>
          </w:p>
          <w:p w14:paraId="55DC8D22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91F2965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43E0F31" w14:textId="77777777" w:rsidR="005027AC" w:rsidRPr="00CA2F17" w:rsidRDefault="005027A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B60C0D2" w14:textId="77777777" w:rsidR="005027AC" w:rsidRPr="00CA2F17" w:rsidRDefault="005027A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19EAFE3" w14:textId="77777777" w:rsidR="00683B50" w:rsidRDefault="00683B5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F7B7C63" w14:textId="77777777" w:rsidR="00683B50" w:rsidRDefault="00683B5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3F73F11" w14:textId="77777777" w:rsidR="00683B50" w:rsidRDefault="00683B5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BFCFE8D" w14:textId="2F5FA986" w:rsidR="00A608A0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 : «Στοιχεία Κλινικής Ψυχιατρικής» ,Ιατρείο Μελέτης Ά Ψυχιατρικό Νοσοκομείο Αθηνών.</w:t>
            </w:r>
          </w:p>
          <w:p w14:paraId="74869460" w14:textId="78E1F3A4" w:rsidR="00DE3635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Σεμινάριο: «Σεμινάριο για την Δομημένη Ψυχιατρική Συνέντευξη 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SCID</w:t>
            </w:r>
            <w:r w:rsidRPr="002574A9">
              <w:rPr>
                <w:rFonts w:cstheme="minorBidi"/>
                <w:sz w:val="20"/>
                <w:szCs w:val="20"/>
              </w:rPr>
              <w:t xml:space="preserve">- 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I</w:t>
            </w:r>
            <w:r w:rsidRPr="002574A9">
              <w:rPr>
                <w:rFonts w:cstheme="minorBidi"/>
                <w:sz w:val="20"/>
                <w:szCs w:val="20"/>
              </w:rPr>
              <w:t xml:space="preserve"> », Ε.Π.Ι.Ψ.Ι., Αθήνα.</w:t>
            </w:r>
          </w:p>
          <w:p w14:paraId="0A22845A" w14:textId="77777777" w:rsidR="005027AC" w:rsidRPr="00CA2F17" w:rsidRDefault="005027A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38BBE53" w14:textId="42C13BDE" w:rsidR="002F5CFD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Σεμινάριο : «Η </w:t>
            </w:r>
            <w:proofErr w:type="spellStart"/>
            <w:r w:rsidRPr="002574A9">
              <w:rPr>
                <w:rFonts w:cstheme="minorBidi"/>
                <w:sz w:val="20"/>
                <w:szCs w:val="20"/>
              </w:rPr>
              <w:t>Χοροθεραπευτική</w:t>
            </w:r>
            <w:proofErr w:type="spellEnd"/>
            <w:r w:rsidRPr="002574A9">
              <w:rPr>
                <w:rFonts w:cstheme="minorBidi"/>
                <w:sz w:val="20"/>
                <w:szCs w:val="20"/>
              </w:rPr>
              <w:t xml:space="preserve"> προσέγγιση της πρωτόγονης έκφρασης», Ένωση Χοροθεραπευτών Ελλάδος.</w:t>
            </w:r>
          </w:p>
          <w:p w14:paraId="187F57B8" w14:textId="23F2FDE1" w:rsidR="00A91ECC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 : «Η Χοροθεραπευτική προσέγγιση της χοροκινητικής  θεραπείας », Ένωση Χοροθεραπευτών Ελλάδος.</w:t>
            </w:r>
          </w:p>
          <w:p w14:paraId="0B2016B2" w14:textId="77777777" w:rsidR="007718FF" w:rsidRPr="002574A9" w:rsidRDefault="007718FF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15470ED" w14:textId="77777777" w:rsidR="00CE2FC1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Σεμινάριο: «Κύκλος Ευαισθητοποίησης στην Γνωσιακή Συμπεριφοριστική θεραπεία Ενηλίκων», Ι.Ε.Θ.Σ. ,Αθήνα.</w:t>
            </w:r>
          </w:p>
          <w:p w14:paraId="54738AF4" w14:textId="05EFC4B0" w:rsidR="00A91ECC" w:rsidRPr="002574A9" w:rsidRDefault="00A91EC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A594DB5" w14:textId="77777777" w:rsidR="00F753B8" w:rsidRPr="002574A9" w:rsidRDefault="00F753B8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B9B3F3" w14:textId="77777777" w:rsidR="00AD5DE6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Σεμινάριο: «Κύκλος Ευαισθητοποίησης στην Γνωσιακή Συμπεριφοριστική θεραπεία Παιδιών και Εφήβων», Ι.Ε.Θ.Σ. ,Αθήνα</w:t>
            </w:r>
          </w:p>
          <w:p w14:paraId="46ABBD8F" w14:textId="77777777" w:rsidR="00A608A0" w:rsidRPr="002574A9" w:rsidRDefault="00A608A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5C3272B" w14:textId="77777777" w:rsidR="00A608A0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Σεμινάριο:« Παρουσίαση του Ομαδικού Προγράμματος Δεξιοτήτων Σύναψης Διαφυλικών Σχέσεων», Ι.Ε.Θ.Σ. ,Αθήνα</w:t>
            </w:r>
          </w:p>
          <w:p w14:paraId="06BBA33E" w14:textId="77777777" w:rsidR="00AB4E47" w:rsidRPr="002574A9" w:rsidRDefault="00AB4E4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44890EA" w14:textId="77777777" w:rsidR="007718FF" w:rsidRPr="002574A9" w:rsidRDefault="007718F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5BF5FF0" w14:textId="77777777" w:rsidR="00A608A0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Σεμινάριο Λακανικής Ψυχανάλυσης: «6 Κλινικές Εποπτείες επί φακέλου», Ψυχιατρικό Νοσοκομείο Αττικής – «Δαφνί» σε συνεργασία με την Ακαδημία Κλινικών Σπουδών της Αθήνας</w:t>
            </w:r>
          </w:p>
          <w:p w14:paraId="464FCBC1" w14:textId="77777777" w:rsidR="00A608A0" w:rsidRPr="002574A9" w:rsidRDefault="00A608A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92324D4" w14:textId="77777777" w:rsidR="007718FF" w:rsidRPr="002574A9" w:rsidRDefault="007718F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2832F61" w14:textId="77777777" w:rsidR="003E1558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Διετές Σεμινάριο: « Γνωσιακή Συμπεριφοριστική Θεραπεία Πασχόντων με Διαταραχές Πρόσληψης Τροφής» που πραγματοποιείται από την Ελληνική Εταιρεία Έρευνας της Συμπεριφοράς σε συνεργασία με την Α΄ Πανεπιστημιακή Ψυχιατρική Κλινική,Αθήνα</w:t>
            </w:r>
          </w:p>
          <w:p w14:paraId="0DC0A8CD" w14:textId="77777777" w:rsidR="00806534" w:rsidRPr="002574A9" w:rsidRDefault="00806534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1E69D5B" w14:textId="77777777" w:rsidR="00B95F4B" w:rsidRDefault="00B95F4B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C601933" w14:textId="77777777" w:rsidR="0014604C" w:rsidRPr="002574A9" w:rsidRDefault="0014604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0EA2E91" w14:textId="6F244B13" w:rsidR="00F9682A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Σεμινάριο : «Η Πραγματικότητα του Ανθρώπου με Άνοια και Τεχνικές Συμπεριφοράς» Άκτιος Μονάδα 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Alzheimer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,Αθήνα</w:t>
            </w:r>
          </w:p>
          <w:p w14:paraId="285D97B8" w14:textId="77777777" w:rsidR="008A5A79" w:rsidRPr="002574A9" w:rsidRDefault="008A5A7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CAE606" w14:textId="77777777" w:rsidR="007718FF" w:rsidRPr="002574A9" w:rsidRDefault="007718F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4FA19E7" w14:textId="1FCFC782" w:rsidR="00AE169D" w:rsidRPr="002574A9" w:rsidRDefault="003560EE" w:rsidP="00AE169D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LIVE WEBINAR: An Introduction To Radically Open Dialectical Behavior Therapy (RO DBT) For Disorders Of Over-Control</w:t>
            </w:r>
            <w:r w:rsidR="00815301"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AE169D" w:rsidRPr="002574A9"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val="en-US" w:eastAsia="el-GR"/>
              </w:rPr>
              <w:t xml:space="preserve"> </w:t>
            </w:r>
            <w:r w:rsidR="00AE169D" w:rsidRPr="002574A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Trainers: </w:t>
            </w:r>
            <w:r w:rsidR="00AE169D"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Hope Arnold, LCSW, MA &amp; Lori Prado, LMHC, LPC-S, CEDS</w:t>
            </w:r>
          </w:p>
          <w:p w14:paraId="19598B99" w14:textId="69C0AD93" w:rsidR="003560EE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7C2C4A94" w14:textId="77777777" w:rsidR="003560EE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16ECF065" w14:textId="77777777" w:rsidR="003560EE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068AC5E3" w14:textId="7F0299AC" w:rsidR="00213F63" w:rsidRPr="00683B50" w:rsidRDefault="003560EE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ab/>
            </w:r>
          </w:p>
          <w:p w14:paraId="19F0D30A" w14:textId="6079F2AA" w:rsidR="005027AC" w:rsidRPr="00CA2F17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 ,2ο ΠΑΝΕΛΛΗΝΙΟ ΣΥΝΕΔΡΙΟ :«ΣΧΟΛΕΣ ΓΟΝΕΩΝ» «Η ΟΙΚΟΓΕΝΕΙΑ ΕΚΠΑΙΔΕΥΕΤΑΙ..ΔΙΑ ΒΙΟΥ» ΑΘΗΝΑ.</w:t>
            </w:r>
          </w:p>
          <w:p w14:paraId="6347BE51" w14:textId="77777777" w:rsidR="005027AC" w:rsidRPr="00CA2F17" w:rsidRDefault="005027A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07E305" w14:textId="77777777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Συνέδριο, 2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o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 ΠΑΝΕΛΛΗΝΙΟ ΣΥΝΕΔΡΙΟ ΓΝΩΣΙΑΚΩΝ/ΣΥΜΠΕΡΙΦΟΡΙΣΤΙΚΩΝ ΠΡΟΣΕΓΓΙΣΕΩΝ ΣΕ ΠΑΙΔΙΑ ΚΑΙ ΕΦΗΒΟΥΣ ΑΘΗΝΑ.</w:t>
            </w:r>
          </w:p>
          <w:p w14:paraId="62199465" w14:textId="77777777" w:rsidR="00FC38C3" w:rsidRPr="00CA2F17" w:rsidRDefault="00FC38C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B85FE8A" w14:textId="77777777" w:rsidR="005027AC" w:rsidRPr="00CA2F17" w:rsidRDefault="005027A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5845F8E" w14:textId="77777777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Συνέδριο, 1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o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ΔΙΕΘΝΕΣ ΣΥΝΕΔΡΙΟ «Η ΦΤΩΧΕΙΑ ΚΑΙ ΟΙ ΣΥΝΕΠΕΙΕΣ ΤΗΣ :ΨΥΧΙΚΕΣ ΣΥΜΠΕΡΙΦΟΡΕΣ ΚΑΙ ΔΙΑΤΑΡΑΧΕΣ ΣΕ ΕΦΗΒΟΥΣ ΚΑΙ ΕΝΗΛΙΚΕΣ» ΑΘΗΝΑ .</w:t>
            </w:r>
          </w:p>
          <w:p w14:paraId="0DA123B1" w14:textId="77777777" w:rsidR="00B204D3" w:rsidRPr="002574A9" w:rsidRDefault="00B204D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8A7F62" w14:textId="22B9D7D3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,18TH INTERNATIONAL CONFERENCE OF THE A.P.P.A.C. ASSOCIATION OF PSYCHOLOGY AND PSYCHIATRY FOR ADULTS AND CHILDREN “RECENT ADVANCES IN  NEUROPSYCHIATRIC , PSYCHOLOGICAL AND SOCIAL SCIENCES” ATHENS .</w:t>
            </w:r>
          </w:p>
          <w:p w14:paraId="4C4CEA3D" w14:textId="77777777" w:rsidR="00DE3635" w:rsidRDefault="00DE3635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3CC8483F" w14:textId="77777777" w:rsidR="005027AC" w:rsidRPr="002574A9" w:rsidRDefault="005027AC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04D94887" w14:textId="77777777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,5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vertAlign w:val="superscript"/>
                <w:lang w:val="en-US"/>
              </w:rPr>
              <w:t>th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INTERNATIONAL CONGRESS ON BORDELINE PERSONALITY DISORDER AND ALLIED DISORDERS.RETHINKING BORDELINE PERSONALITY DISORDER:”IMORVING TREATMENT AND TRAINING” SITGES/BARCELONA,SPAIN</w:t>
            </w:r>
          </w:p>
          <w:p w14:paraId="6B2D539D" w14:textId="77777777" w:rsidR="00B673F1" w:rsidRPr="002574A9" w:rsidRDefault="00B673F1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7BB2AAA5" w14:textId="35E75656" w:rsidR="00B95F4B" w:rsidRPr="002574A9" w:rsidRDefault="0061496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Συνέδριο,7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Ψυχοθεραπειών «ΕΥΕΛΙΞΙΑ ΣΤΗΝ ΠΡΟΚΛΗΣΗ ΓΙΑ ΕΞΑΤΟΜΙΚΕΥΜΕΝΗ ΘΕΡΑΠΕΙΑ» ΚΡΗΤΗ</w:t>
            </w:r>
          </w:p>
          <w:p w14:paraId="06E7F923" w14:textId="77777777" w:rsidR="007718FF" w:rsidRPr="002574A9" w:rsidRDefault="007718FF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6E7254A" w14:textId="4C265B33" w:rsidR="00B95F4B" w:rsidRPr="002574A9" w:rsidRDefault="00B95F4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Συνέδριο ,1ο Συνεδριο Ψυχοθεραπειών ,ΑΘΗΝΑ</w:t>
            </w:r>
          </w:p>
          <w:p w14:paraId="579A7DB1" w14:textId="77777777" w:rsid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F125ED7" w14:textId="3FBEC59F" w:rsidR="00B95F4B" w:rsidRPr="00CA2F17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5</w:t>
            </w:r>
            <w:r w:rsidRPr="00213F63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Συμπεριφοριστικών Προσεγγίσεων σε Παιδιά και </w:t>
            </w:r>
            <w:r w:rsidR="001410D0" w:rsidRPr="002574A9">
              <w:rPr>
                <w:rFonts w:cstheme="minorBidi"/>
                <w:sz w:val="20"/>
                <w:szCs w:val="20"/>
              </w:rPr>
              <w:t>Εφήβους, ΑΘΗΝΑ</w:t>
            </w:r>
          </w:p>
          <w:p w14:paraId="04AB889C" w14:textId="77777777" w:rsidR="005027AC" w:rsidRPr="00CA2F17" w:rsidRDefault="005027A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346C36F" w14:textId="41CD1866" w:rsidR="00EC425A" w:rsidRPr="004F23D9" w:rsidRDefault="00B95F4B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>Συνέδριο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,IV International Conference on BPD "Hope comes from the knowledge" </w:t>
            </w:r>
            <w:r w:rsidRPr="002574A9">
              <w:rPr>
                <w:lang w:val="en-US"/>
              </w:rPr>
              <w:t>,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Poland</w:t>
            </w:r>
          </w:p>
          <w:p w14:paraId="70F89D64" w14:textId="77777777" w:rsidR="0042551A" w:rsidRPr="004F23D9" w:rsidRDefault="0042551A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0F907356" w14:textId="4F8A5428" w:rsidR="00213F63" w:rsidRP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  <w:r w:rsidRPr="00213F63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Bidi"/>
                <w:sz w:val="20"/>
                <w:szCs w:val="20"/>
              </w:rPr>
              <w:t xml:space="preserve">  Πανελλή</w:t>
            </w:r>
            <w:r w:rsidRPr="00213F63">
              <w:rPr>
                <w:rFonts w:cstheme="minorBidi"/>
                <w:sz w:val="20"/>
                <w:szCs w:val="20"/>
              </w:rPr>
              <w:t>νιο Συνέδριο για την Ψυχική Υγεία της Γυναίκας,ΑΘΗΝΑ</w:t>
            </w:r>
          </w:p>
          <w:p w14:paraId="7CC47195" w14:textId="77777777" w:rsidR="00EC425A" w:rsidRPr="00213F63" w:rsidRDefault="00EC425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7464F80" w14:textId="710E1326" w:rsidR="00EC425A" w:rsidRPr="00213F63" w:rsidRDefault="0042551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42551A">
              <w:rPr>
                <w:rFonts w:cstheme="minorBidi"/>
                <w:sz w:val="20"/>
                <w:szCs w:val="20"/>
              </w:rPr>
              <w:t xml:space="preserve">5ο  Πανελλήνιο Συνέδριο Γνωσιακών Συμπεριφοριστικών Προσεγγίσεων σε Παιδιά και </w:t>
            </w:r>
            <w:r w:rsidR="001410D0" w:rsidRPr="0042551A">
              <w:rPr>
                <w:rFonts w:cstheme="minorBidi"/>
                <w:sz w:val="20"/>
                <w:szCs w:val="20"/>
              </w:rPr>
              <w:t>Εφήβους, ΑΘΗΝΑ</w:t>
            </w:r>
          </w:p>
          <w:p w14:paraId="08CB6032" w14:textId="77777777" w:rsidR="00213F63" w:rsidRPr="00CA2F17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98D01E9" w14:textId="70BC870D" w:rsidR="0042551A" w:rsidRPr="001410D0" w:rsidRDefault="0042551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1410D0">
              <w:rPr>
                <w:rFonts w:cstheme="minorBidi"/>
                <w:sz w:val="20"/>
                <w:szCs w:val="20"/>
              </w:rPr>
              <w:t>32</w:t>
            </w:r>
            <w:r>
              <w:rPr>
                <w:rFonts w:cstheme="minorBidi"/>
                <w:sz w:val="20"/>
                <w:szCs w:val="20"/>
                <w:lang w:val="en-US"/>
              </w:rPr>
              <w:t>o</w:t>
            </w:r>
            <w:r w:rsidRPr="001410D0">
              <w:rPr>
                <w:rFonts w:cstheme="minorBidi"/>
                <w:sz w:val="20"/>
                <w:szCs w:val="20"/>
              </w:rPr>
              <w:t xml:space="preserve"> Πανελλήνιο Συνέδριο </w:t>
            </w:r>
            <w:r w:rsidR="001410D0" w:rsidRPr="001410D0">
              <w:rPr>
                <w:rFonts w:cstheme="minorBidi"/>
                <w:sz w:val="20"/>
                <w:szCs w:val="20"/>
              </w:rPr>
              <w:t>Ψυχιατρικής, Καλαμάτα</w:t>
            </w:r>
          </w:p>
          <w:p w14:paraId="0943F7E6" w14:textId="77777777" w:rsidR="0042551A" w:rsidRPr="001410D0" w:rsidRDefault="0042551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6D4E364" w14:textId="43A04D31" w:rsidR="0042551A" w:rsidRPr="001410D0" w:rsidRDefault="00BB1346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BB1346">
              <w:rPr>
                <w:rFonts w:cstheme="minorBidi"/>
                <w:sz w:val="20"/>
                <w:szCs w:val="20"/>
              </w:rPr>
              <w:lastRenderedPageBreak/>
              <w:t xml:space="preserve">1ο Πανελλήνιο Συνέδριο για τις Διαταραχές Πρόσληψης </w:t>
            </w:r>
            <w:proofErr w:type="spellStart"/>
            <w:r w:rsidRPr="00BB1346">
              <w:rPr>
                <w:rFonts w:cstheme="minorBidi"/>
                <w:sz w:val="20"/>
                <w:szCs w:val="20"/>
              </w:rPr>
              <w:t>Τροφής,ΠΓΝ</w:t>
            </w:r>
            <w:proofErr w:type="spellEnd"/>
            <w:r w:rsidRPr="00BB1346">
              <w:rPr>
                <w:rFonts w:cstheme="minorBidi"/>
                <w:sz w:val="20"/>
                <w:szCs w:val="20"/>
              </w:rPr>
              <w:t xml:space="preserve"> Αττικόν ΑΘΗΝΑ</w:t>
            </w:r>
          </w:p>
          <w:p w14:paraId="2B6C3F66" w14:textId="77777777" w:rsidR="0042551A" w:rsidRPr="001410D0" w:rsidRDefault="0042551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E7835E0" w14:textId="77777777" w:rsidR="0038252A" w:rsidRDefault="0038252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275D093" w14:textId="39871688" w:rsidR="0042551A" w:rsidRPr="001410D0" w:rsidRDefault="0038252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38252A">
              <w:rPr>
                <w:rFonts w:cstheme="minorBidi"/>
                <w:sz w:val="20"/>
                <w:szCs w:val="20"/>
              </w:rPr>
              <w:t xml:space="preserve">8ο Πανελλήνιο Συνέδριο Γνωσιακών και Συμπεριφοριστικών </w:t>
            </w:r>
            <w:proofErr w:type="spellStart"/>
            <w:r w:rsidRPr="0038252A">
              <w:rPr>
                <w:rFonts w:cstheme="minorBidi"/>
                <w:sz w:val="20"/>
                <w:szCs w:val="20"/>
              </w:rPr>
              <w:t>Ψυχοθεραπειών,,ΑΘΗΝΑ</w:t>
            </w:r>
            <w:proofErr w:type="spellEnd"/>
          </w:p>
          <w:p w14:paraId="5BE2DEEE" w14:textId="77777777" w:rsidR="003E0AEA" w:rsidRDefault="003E0AEA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6D43E068" w14:textId="18D26E6C" w:rsidR="0042551A" w:rsidRPr="00C51EC6" w:rsidRDefault="00C51EC6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>
              <w:rPr>
                <w:rFonts w:cstheme="minorBidi"/>
                <w:sz w:val="20"/>
                <w:szCs w:val="20"/>
                <w:lang w:val="en-US"/>
              </w:rPr>
              <w:t>1</w:t>
            </w:r>
            <w:r w:rsidRPr="00C51EC6">
              <w:rPr>
                <w:rFonts w:cstheme="minorBidi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theme="minorBidi"/>
                <w:sz w:val="20"/>
                <w:szCs w:val="20"/>
                <w:lang w:val="en-US"/>
              </w:rPr>
              <w:t xml:space="preserve"> European DB</w:t>
            </w:r>
            <w:r w:rsidR="007E2947">
              <w:rPr>
                <w:rFonts w:cstheme="minorBidi"/>
                <w:sz w:val="20"/>
                <w:szCs w:val="20"/>
                <w:lang w:val="en-US"/>
              </w:rPr>
              <w:t xml:space="preserve">T </w:t>
            </w:r>
            <w:proofErr w:type="spellStart"/>
            <w:proofErr w:type="gramStart"/>
            <w:r w:rsidR="007E2947">
              <w:rPr>
                <w:rFonts w:cstheme="minorBidi"/>
                <w:sz w:val="20"/>
                <w:szCs w:val="20"/>
                <w:lang w:val="en-US"/>
              </w:rPr>
              <w:t>Congress.Gdansk</w:t>
            </w:r>
            <w:r w:rsidR="00BD3720">
              <w:rPr>
                <w:rFonts w:cstheme="minorBidi"/>
                <w:sz w:val="20"/>
                <w:szCs w:val="20"/>
                <w:lang w:val="en-US"/>
              </w:rPr>
              <w:t>,Poland</w:t>
            </w:r>
            <w:proofErr w:type="spellEnd"/>
            <w:proofErr w:type="gramEnd"/>
          </w:p>
          <w:p w14:paraId="5F4D29AD" w14:textId="77777777" w:rsidR="0038252A" w:rsidRPr="007E2947" w:rsidRDefault="0038252A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55BA08CB" w14:textId="77777777" w:rsidR="0042551A" w:rsidRDefault="0042551A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7ADCD7D9" w14:textId="77777777" w:rsidR="00BD3720" w:rsidRPr="007E2947" w:rsidRDefault="00BD3720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6AC2DFE9" w14:textId="06CEEE56" w:rsidR="00B95F4B" w:rsidRPr="00223C61" w:rsidRDefault="000166AB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Αντωνιάδου Μ.Ε., Ευσταθίου </w:t>
            </w:r>
            <w:proofErr w:type="spellStart"/>
            <w:r w:rsidRPr="002574A9">
              <w:rPr>
                <w:rFonts w:cstheme="minorBidi"/>
                <w:sz w:val="20"/>
                <w:szCs w:val="20"/>
              </w:rPr>
              <w:t>Γ.</w:t>
            </w:r>
            <w:r w:rsidRPr="002574A9">
              <w:rPr>
                <w:rFonts w:cstheme="minorBidi"/>
                <w:b/>
                <w:sz w:val="20"/>
                <w:szCs w:val="20"/>
              </w:rPr>
              <w:t>Περιγραφή</w:t>
            </w:r>
            <w:proofErr w:type="spellEnd"/>
            <w:r w:rsidRPr="002574A9">
              <w:rPr>
                <w:rFonts w:cstheme="minorBidi"/>
                <w:b/>
                <w:sz w:val="20"/>
                <w:szCs w:val="20"/>
              </w:rPr>
              <w:t xml:space="preserve"> ατομικής περίπτωσης μετέφηβης με εξαρτική διαταραχή προσωπικότητας</w:t>
            </w:r>
            <w:r w:rsidRPr="002574A9">
              <w:rPr>
                <w:rFonts w:cstheme="minorBidi"/>
                <w:sz w:val="20"/>
                <w:szCs w:val="20"/>
              </w:rPr>
              <w:t>.Ελληνικό Περιοδικό Γνωσιακής-Συμπεριφοριστικής Έρευνας &amp; Θεραπεί</w:t>
            </w:r>
            <w:r w:rsidR="002574A9" w:rsidRPr="002574A9">
              <w:rPr>
                <w:rFonts w:cstheme="minorBidi"/>
                <w:sz w:val="20"/>
                <w:szCs w:val="20"/>
              </w:rPr>
              <w:t>ας,Τόμος 9,Τεύχος</w:t>
            </w:r>
            <w:r w:rsidRPr="002574A9">
              <w:rPr>
                <w:rFonts w:cstheme="minorBidi"/>
                <w:sz w:val="20"/>
                <w:szCs w:val="20"/>
              </w:rPr>
              <w:t xml:space="preserve">1, σελ 15 </w:t>
            </w:r>
          </w:p>
          <w:p w14:paraId="11C2D61C" w14:textId="7B2297EB" w:rsidR="00B95F4B" w:rsidRPr="00645586" w:rsidRDefault="00645586" w:rsidP="00645586">
            <w:pPr>
              <w:pStyle w:val="BodyText"/>
              <w:rPr>
                <w:rFonts w:cstheme="minorBidi"/>
                <w:b/>
                <w:bCs/>
                <w:sz w:val="20"/>
                <w:szCs w:val="20"/>
                <w:lang w:val="en-US"/>
              </w:rPr>
            </w:pPr>
            <w:r w:rsidRPr="00645586">
              <w:rPr>
                <w:rFonts w:cstheme="minorBidi"/>
                <w:sz w:val="20"/>
                <w:szCs w:val="20"/>
                <w:lang w:val="en-US"/>
              </w:rPr>
              <w:t xml:space="preserve">Maria </w:t>
            </w:r>
            <w:proofErr w:type="spellStart"/>
            <w:r w:rsidRPr="00645586">
              <w:rPr>
                <w:rFonts w:cstheme="minorBidi"/>
                <w:sz w:val="20"/>
                <w:szCs w:val="20"/>
                <w:lang w:val="en-US"/>
              </w:rPr>
              <w:t>Karapatsia</w:t>
            </w:r>
            <w:proofErr w:type="spellEnd"/>
            <w:r w:rsidRPr="00645586">
              <w:rPr>
                <w:rFonts w:cstheme="minorBidi"/>
                <w:sz w:val="20"/>
                <w:szCs w:val="20"/>
                <w:lang w:val="en-US"/>
              </w:rPr>
              <w:t xml:space="preserve">, Maria Evangelia Antoniadou, Chara </w:t>
            </w:r>
            <w:proofErr w:type="spellStart"/>
            <w:r w:rsidRPr="00645586">
              <w:rPr>
                <w:rFonts w:cstheme="minorBidi"/>
                <w:sz w:val="20"/>
                <w:szCs w:val="20"/>
                <w:lang w:val="en-US"/>
              </w:rPr>
              <w:t>Tzavara</w:t>
            </w:r>
            <w:proofErr w:type="spellEnd"/>
            <w:r w:rsidRPr="00645586">
              <w:rPr>
                <w:rFonts w:cstheme="minorBidi"/>
                <w:sz w:val="20"/>
                <w:szCs w:val="20"/>
                <w:lang w:val="en-US"/>
              </w:rPr>
              <w:t xml:space="preserve">, Ioannis </w:t>
            </w:r>
            <w:proofErr w:type="spellStart"/>
            <w:proofErr w:type="gramStart"/>
            <w:r w:rsidRPr="00645586">
              <w:rPr>
                <w:rFonts w:cstheme="minorBidi"/>
                <w:sz w:val="20"/>
                <w:szCs w:val="20"/>
                <w:lang w:val="en-US"/>
              </w:rPr>
              <w:t>Michopoulos,Fragiskos</w:t>
            </w:r>
            <w:proofErr w:type="spellEnd"/>
            <w:proofErr w:type="gramEnd"/>
            <w:r w:rsidRPr="00645586">
              <w:rPr>
                <w:rFonts w:cstheme="minorBidi"/>
                <w:sz w:val="20"/>
                <w:szCs w:val="20"/>
                <w:lang w:val="en-US"/>
              </w:rPr>
              <w:t xml:space="preserve"> Gonidakis</w:t>
            </w:r>
            <w:r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="00CC6B6B" w:rsidRPr="00645586">
              <w:rPr>
                <w:rFonts w:cstheme="minorBidi"/>
                <w:b/>
                <w:bCs/>
                <w:sz w:val="20"/>
                <w:szCs w:val="20"/>
                <w:lang w:val="en-US"/>
              </w:rPr>
              <w:t>Validation of the Greek version of the Binge Eating Scale in a sample of binge eating disorder patients</w:t>
            </w:r>
            <w:r w:rsidR="00B53738" w:rsidRPr="00B53738">
              <w:rPr>
                <w:lang w:val="en-US"/>
              </w:rPr>
              <w:t xml:space="preserve"> </w:t>
            </w:r>
            <w:proofErr w:type="spellStart"/>
            <w:r w:rsidR="00B53738" w:rsidRPr="00B53738">
              <w:rPr>
                <w:rFonts w:cstheme="minorBidi"/>
                <w:sz w:val="20"/>
                <w:szCs w:val="20"/>
                <w:lang w:val="en-US"/>
              </w:rPr>
              <w:t>Psychiatriki</w:t>
            </w:r>
            <w:proofErr w:type="spellEnd"/>
            <w:r w:rsidR="00B53738" w:rsidRPr="00B53738">
              <w:rPr>
                <w:rFonts w:cstheme="minorBidi"/>
                <w:sz w:val="20"/>
                <w:szCs w:val="20"/>
                <w:lang w:val="en-US"/>
              </w:rPr>
              <w:t xml:space="preserve"> Journal</w:t>
            </w:r>
            <w:r w:rsidR="001F03AD">
              <w:rPr>
                <w:rFonts w:cstheme="minorBidi"/>
                <w:sz w:val="20"/>
                <w:szCs w:val="20"/>
                <w:lang w:val="en-US"/>
              </w:rPr>
              <w:t xml:space="preserve">   </w:t>
            </w:r>
            <w:proofErr w:type="spellStart"/>
            <w:proofErr w:type="gramStart"/>
            <w:r w:rsidR="001F03AD" w:rsidRPr="001F03AD">
              <w:rPr>
                <w:rFonts w:cstheme="minorBidi"/>
                <w:sz w:val="20"/>
                <w:szCs w:val="20"/>
                <w:lang w:val="en-US"/>
              </w:rPr>
              <w:t>DOI:https</w:t>
            </w:r>
            <w:proofErr w:type="spellEnd"/>
            <w:r w:rsidR="001F03AD" w:rsidRPr="001F03AD">
              <w:rPr>
                <w:rFonts w:cstheme="minorBidi"/>
                <w:sz w:val="20"/>
                <w:szCs w:val="20"/>
                <w:lang w:val="en-US"/>
              </w:rPr>
              <w:t>://doi.org/10.22365/jpsych.2024.014</w:t>
            </w:r>
            <w:proofErr w:type="gramEnd"/>
          </w:p>
          <w:p w14:paraId="4EBB3A0A" w14:textId="77777777" w:rsidR="00116582" w:rsidRPr="00CC6B6B" w:rsidRDefault="00116582" w:rsidP="00EC425A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7FAE7968" w14:textId="77777777" w:rsidR="00116582" w:rsidRPr="00CC6B6B" w:rsidRDefault="00116582" w:rsidP="00EC425A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63747A93" w14:textId="77777777" w:rsidR="00116582" w:rsidRDefault="00116582" w:rsidP="00EC425A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39285084" w14:textId="77777777" w:rsidR="005254D2" w:rsidRDefault="005254D2" w:rsidP="00EC425A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739599A0" w14:textId="77777777" w:rsidR="005254D2" w:rsidRPr="00CC6B6B" w:rsidRDefault="005254D2" w:rsidP="00EC425A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068F338B" w14:textId="77777777" w:rsidR="00116582" w:rsidRPr="00CC6B6B" w:rsidRDefault="00116582" w:rsidP="00EC425A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4BA1AB2E" w14:textId="021C4E12" w:rsidR="00EC425A" w:rsidRPr="002574A9" w:rsidRDefault="00EC425A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Αναρτημένη ανακοίνωση "Η σχέση ανάμεσα στα συναισθήματα και την πρόσληψη τροφής σε ασθενείς που πάσχουν από Διαταραχή Επεισοδιακής Υπερφαγίας και Ψυχογενη Βουλιμία "  στο  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 Πανελλήνιο Συνέδριο Γνωσιακών Ψυχοθεραπειών «ΕΥΕΛΙΞΙΑ ΣΤΗΝ ΠΡΟΚΛΗΣΗ ΓΙΑ ΕΞΑΤΟΜΙΚΕΥΜΕΝΗ ΘΕΡΑΠΕΙΑ» ΚΡΗΤΗ</w:t>
            </w:r>
          </w:p>
          <w:p w14:paraId="38C1F859" w14:textId="72E43388" w:rsidR="00FC38C3" w:rsidRPr="002574A9" w:rsidRDefault="00FC38C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50AFCF01" w14:textId="192167CB" w:rsidR="00EC425A" w:rsidRDefault="00EC425A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Παρουσίαση  Εργαστηρίου </w:t>
            </w:r>
            <w:proofErr w:type="spellStart"/>
            <w:r w:rsidRPr="002574A9">
              <w:rPr>
                <w:rFonts w:cstheme="minorBidi"/>
                <w:sz w:val="20"/>
                <w:szCs w:val="20"/>
              </w:rPr>
              <w:t>απο</w:t>
            </w:r>
            <w:proofErr w:type="spellEnd"/>
            <w:r w:rsidRPr="002574A9">
              <w:rPr>
                <w:rFonts w:cstheme="minorBidi"/>
                <w:sz w:val="20"/>
                <w:szCs w:val="20"/>
              </w:rPr>
              <w:t xml:space="preserve"> την </w:t>
            </w:r>
            <w:r w:rsidR="001410D0" w:rsidRPr="002574A9">
              <w:rPr>
                <w:rFonts w:cstheme="minorBidi"/>
                <w:sz w:val="20"/>
                <w:szCs w:val="20"/>
              </w:rPr>
              <w:t>ομάδα</w:t>
            </w:r>
            <w:r w:rsidRPr="002574A9">
              <w:rPr>
                <w:rFonts w:cstheme="minorBidi"/>
                <w:sz w:val="20"/>
                <w:szCs w:val="20"/>
              </w:rPr>
              <w:t xml:space="preserve"> Διαλεκτικής Συμπεριφοριστικής Θεραπείας(</w:t>
            </w:r>
            <w:r w:rsidR="001410D0" w:rsidRPr="002574A9">
              <w:rPr>
                <w:rFonts w:cstheme="minorBidi"/>
                <w:sz w:val="20"/>
                <w:szCs w:val="20"/>
                <w:lang w:val="en-US"/>
              </w:rPr>
              <w:t>M</w:t>
            </w:r>
            <w:r w:rsidR="001410D0" w:rsidRPr="00CA2F17">
              <w:rPr>
                <w:rFonts w:cstheme="minorBidi"/>
                <w:sz w:val="20"/>
                <w:szCs w:val="20"/>
              </w:rPr>
              <w:t>.</w:t>
            </w:r>
            <w:r w:rsidR="001410D0" w:rsidRPr="002574A9">
              <w:rPr>
                <w:rFonts w:cstheme="minorBidi"/>
                <w:sz w:val="20"/>
                <w:szCs w:val="20"/>
                <w:lang w:val="en-US"/>
              </w:rPr>
              <w:t>Sc</w:t>
            </w:r>
            <w:r w:rsidR="001410D0" w:rsidRPr="00CA2F17">
              <w:rPr>
                <w:rFonts w:cstheme="minorBidi"/>
                <w:sz w:val="20"/>
                <w:szCs w:val="20"/>
              </w:rPr>
              <w:t>.</w:t>
            </w:r>
            <w:r w:rsidRPr="002574A9">
              <w:rPr>
                <w:rFonts w:cstheme="minorBidi"/>
                <w:sz w:val="20"/>
                <w:szCs w:val="20"/>
              </w:rPr>
              <w:t xml:space="preserve"> Καραπατσία Μαρία και Κο </w:t>
            </w:r>
            <w:r w:rsidR="001410D0" w:rsidRPr="002574A9">
              <w:rPr>
                <w:rFonts w:cstheme="minorBidi"/>
                <w:sz w:val="20"/>
                <w:szCs w:val="20"/>
              </w:rPr>
              <w:t>Φ. Γονιδάκη</w:t>
            </w:r>
            <w:r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1410D0" w:rsidRPr="002574A9">
              <w:rPr>
                <w:rFonts w:cstheme="minorBidi"/>
                <w:sz w:val="20"/>
                <w:szCs w:val="20"/>
              </w:rPr>
              <w:t>αναπληρωτή</w:t>
            </w:r>
            <w:r w:rsidRPr="002574A9">
              <w:rPr>
                <w:rFonts w:cstheme="minorBidi"/>
                <w:sz w:val="20"/>
                <w:szCs w:val="20"/>
              </w:rPr>
              <w:t xml:space="preserve"> καθηγητή Ψυχιατρικής ΕΚΠΑ) σχετικά με την "</w:t>
            </w:r>
            <w:r w:rsidR="001410D0" w:rsidRPr="002574A9">
              <w:rPr>
                <w:rFonts w:cstheme="minorBidi"/>
                <w:sz w:val="20"/>
                <w:szCs w:val="20"/>
              </w:rPr>
              <w:t>Ομαδική</w:t>
            </w:r>
            <w:r w:rsidRPr="002574A9">
              <w:rPr>
                <w:rFonts w:cstheme="minorBidi"/>
                <w:sz w:val="20"/>
                <w:szCs w:val="20"/>
              </w:rPr>
              <w:t xml:space="preserve"> Διαλεκτική Συμπεριφοριστική Θεραπεία για την Διαταραχή Επεισοδιακής Υπερφαγίας"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 Πανελλήνιο Συνέδριο Γνωσιακών Ψυχοθεραπειών «ΕΥΕΛΙΞΙΑ ΣΤΗΝ ΠΡΟΚΛΗΣΗ ΓΙΑ ΕΞΑΤΟΜΙΚΕΥΜΕΝΗ ΘΕΡΑΠΕΙΑ» ΚΡΗΤΗ</w:t>
            </w:r>
          </w:p>
          <w:p w14:paraId="1F872865" w14:textId="77777777" w:rsidR="00F27F63" w:rsidRPr="00F27F63" w:rsidRDefault="00F27F63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6F4E675E" w14:textId="77777777" w:rsidR="00223C61" w:rsidRDefault="00223C61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16FAA073" w14:textId="77777777" w:rsidR="00223C61" w:rsidRDefault="00223C61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0911D614" w14:textId="2DE07524" w:rsidR="0042551A" w:rsidRPr="00EF42AB" w:rsidRDefault="00EC425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Ομιλία σχετικά με την "Διαλεκτική Συμπεριφοριστική Θεραπεία σε εφηβη ασθενή με ψυχογενη βουλιμία και στοιχεία Οριακής Διαταραχής Προσωπικότητας "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 Πανελλήνιο Συνέδριο Γνωσιακών Ψυχοθεραπειών «ΕΥΕΛΙΞΙΑ ΣΤΗΝ ΠΡΟΚΛΗΣΗ ΓΙΑ ΕΞΑΤΟΜΙΚΕΥΜΕΝΗ ΘΕΡΑΠΕΙΑ» ΚΡΗΤΗ</w:t>
            </w:r>
          </w:p>
          <w:p w14:paraId="3FEEE15F" w14:textId="77777777" w:rsidR="005254D2" w:rsidRPr="00EF42AB" w:rsidRDefault="005254D2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E931CA4" w14:textId="3FBD465A" w:rsidR="00B95F4B" w:rsidRPr="002574A9" w:rsidRDefault="002841E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Ομιλία με τίτλο «</w:t>
            </w:r>
            <w:r w:rsidR="007C0AA6" w:rsidRPr="002574A9">
              <w:rPr>
                <w:rFonts w:cstheme="minorBidi"/>
                <w:sz w:val="20"/>
                <w:szCs w:val="20"/>
              </w:rPr>
              <w:t>Περιγραφή ατομικής περίπτωσης μετέφηβης με Εξαρτητική Διαταραχή Προσωπικότητας</w:t>
            </w:r>
            <w:r w:rsidRPr="002574A9">
              <w:rPr>
                <w:rFonts w:cstheme="minorBidi"/>
                <w:sz w:val="20"/>
                <w:szCs w:val="20"/>
              </w:rPr>
              <w:t>» 1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0F306C">
              <w:rPr>
                <w:rFonts w:cstheme="minorBidi"/>
                <w:sz w:val="20"/>
                <w:szCs w:val="20"/>
              </w:rPr>
              <w:t xml:space="preserve"> Συνέ</w:t>
            </w:r>
            <w:r w:rsidR="00213F63">
              <w:rPr>
                <w:rFonts w:cstheme="minorBidi"/>
                <w:sz w:val="20"/>
                <w:szCs w:val="20"/>
              </w:rPr>
              <w:t xml:space="preserve">δριο Ψυχοθεραπειών, </w:t>
            </w:r>
            <w:r w:rsidRPr="002574A9">
              <w:rPr>
                <w:rFonts w:cstheme="minorBidi"/>
                <w:sz w:val="20"/>
                <w:szCs w:val="20"/>
              </w:rPr>
              <w:t>ΑΘΗΝΑ</w:t>
            </w:r>
          </w:p>
          <w:p w14:paraId="3BA5CE0F" w14:textId="77777777" w:rsid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FE8BF4D" w14:textId="06B2F247" w:rsidR="00B95F4B" w:rsidRDefault="002841E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Ομιλία με τ</w:t>
            </w:r>
            <w:r w:rsidR="00AC2E40">
              <w:rPr>
                <w:rFonts w:cstheme="minorBidi"/>
                <w:sz w:val="20"/>
                <w:szCs w:val="20"/>
              </w:rPr>
              <w:t>ί</w:t>
            </w:r>
            <w:r w:rsidRPr="002574A9">
              <w:rPr>
                <w:rFonts w:cstheme="minorBidi"/>
                <w:sz w:val="20"/>
                <w:szCs w:val="20"/>
              </w:rPr>
              <w:t>τλο «</w:t>
            </w:r>
            <w:r w:rsidR="00A63E61">
              <w:rPr>
                <w:rFonts w:cstheme="minorBidi"/>
                <w:sz w:val="20"/>
                <w:szCs w:val="20"/>
              </w:rPr>
              <w:t>Διαλεκτική</w:t>
            </w:r>
            <w:r w:rsidR="007C0AA6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A63E61">
              <w:rPr>
                <w:rFonts w:cstheme="minorBidi"/>
                <w:sz w:val="20"/>
                <w:szCs w:val="20"/>
              </w:rPr>
              <w:t>Συμπεριφοριστική</w:t>
            </w:r>
            <w:r w:rsidR="007C0AA6" w:rsidRPr="002574A9">
              <w:rPr>
                <w:rFonts w:cstheme="minorBidi"/>
                <w:sz w:val="20"/>
                <w:szCs w:val="20"/>
              </w:rPr>
              <w:t xml:space="preserve"> Θεραπεία σε έφηβη ασθενή με Δια</w:t>
            </w:r>
            <w:r w:rsidRPr="002574A9">
              <w:rPr>
                <w:rFonts w:cstheme="minorBidi"/>
                <w:sz w:val="20"/>
                <w:szCs w:val="20"/>
              </w:rPr>
              <w:t>ταραχή Επεισοδειακής Υπερφαγίας» 1</w:t>
            </w:r>
            <w:r w:rsidR="007718FF"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Συνέδριο Ψυχοθεραπειών ΑΘΗΝΑ</w:t>
            </w:r>
          </w:p>
          <w:p w14:paraId="6CC03FC2" w14:textId="77777777" w:rsidR="00213F63" w:rsidRPr="00223C61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9BFF8A7" w14:textId="61413393" w:rsidR="00116582" w:rsidRPr="00EF42AB" w:rsidRDefault="0008005C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Στρογγυλή </w:t>
            </w:r>
            <w:r w:rsidR="00223C61" w:rsidRPr="002574A9">
              <w:rPr>
                <w:rFonts w:cstheme="minorBidi"/>
                <w:sz w:val="20"/>
                <w:szCs w:val="20"/>
              </w:rPr>
              <w:t>τράπεζα</w:t>
            </w:r>
            <w:r w:rsidRPr="002574A9">
              <w:rPr>
                <w:rFonts w:cstheme="minorBidi"/>
                <w:sz w:val="20"/>
                <w:szCs w:val="20"/>
              </w:rPr>
              <w:t xml:space="preserve"> με θέ</w:t>
            </w:r>
            <w:r w:rsidR="002841E0" w:rsidRPr="002574A9">
              <w:rPr>
                <w:rFonts w:cstheme="minorBidi"/>
                <w:sz w:val="20"/>
                <w:szCs w:val="20"/>
              </w:rPr>
              <w:t>μα την «</w:t>
            </w:r>
            <w:r w:rsidR="007C0AA6" w:rsidRPr="002574A9">
              <w:rPr>
                <w:rFonts w:cstheme="minorBidi"/>
                <w:sz w:val="20"/>
                <w:szCs w:val="20"/>
              </w:rPr>
              <w:t>Ρυθμίση Συναισθήματος στην Πράξη</w:t>
            </w:r>
            <w:r w:rsidR="002841E0" w:rsidRPr="002574A9">
              <w:rPr>
                <w:rFonts w:cstheme="minorBidi"/>
                <w:sz w:val="20"/>
                <w:szCs w:val="20"/>
              </w:rPr>
              <w:t>»</w:t>
            </w:r>
            <w:r w:rsidR="0042551A" w:rsidRPr="0042551A">
              <w:rPr>
                <w:rFonts w:cstheme="minorBidi"/>
                <w:sz w:val="20"/>
                <w:szCs w:val="20"/>
              </w:rPr>
              <w:t xml:space="preserve"> </w:t>
            </w:r>
            <w:r w:rsidR="007718FF" w:rsidRPr="002574A9">
              <w:rPr>
                <w:rFonts w:cstheme="minorBidi"/>
                <w:sz w:val="20"/>
                <w:szCs w:val="20"/>
              </w:rPr>
              <w:t>1</w:t>
            </w:r>
            <w:r w:rsidR="007718FF"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7718FF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2841E0" w:rsidRPr="002574A9">
              <w:rPr>
                <w:rFonts w:cstheme="minorBidi"/>
                <w:sz w:val="20"/>
                <w:szCs w:val="20"/>
              </w:rPr>
              <w:t xml:space="preserve"> Συνέδριο Ψυχοθεραπειών ΑΘΗΝΑ</w:t>
            </w:r>
          </w:p>
          <w:p w14:paraId="005EE64A" w14:textId="77777777" w:rsidR="006F546B" w:rsidRPr="00EF42AB" w:rsidRDefault="006F546B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D1D43BF" w14:textId="2F2129E2" w:rsidR="00F00217" w:rsidRPr="002574A9" w:rsidRDefault="002841E0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Εργαστήριο με τίτλο  «Διαλεκτική συμπεριφοριστική </w:t>
            </w:r>
            <w:r w:rsidR="007C0AA6" w:rsidRPr="002574A9">
              <w:rPr>
                <w:rFonts w:cstheme="minorBidi"/>
                <w:sz w:val="20"/>
                <w:szCs w:val="20"/>
              </w:rPr>
              <w:t>θεραπεία σε εφήβους πάσχοντες από διαταραχές πρόσληψης τροφής και οριακή διαταραχή προσωπικότητας</w:t>
            </w:r>
            <w:r w:rsidRPr="002574A9">
              <w:rPr>
                <w:rFonts w:cstheme="minorBidi"/>
                <w:sz w:val="20"/>
                <w:szCs w:val="20"/>
              </w:rPr>
              <w:t>»,</w:t>
            </w:r>
            <w:r w:rsidR="00A63E61">
              <w:rPr>
                <w:rFonts w:cstheme="minorBidi"/>
                <w:sz w:val="20"/>
                <w:szCs w:val="20"/>
              </w:rPr>
              <w:t>5</w:t>
            </w:r>
            <w:r w:rsidR="00A63E61" w:rsidRPr="00A63E61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A63E61">
              <w:rPr>
                <w:rFonts w:cstheme="minorBidi"/>
                <w:sz w:val="20"/>
                <w:szCs w:val="20"/>
              </w:rPr>
              <w:t xml:space="preserve"> 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Συμπεριφοριστικών Προσεγγίσεων σε Παιδιά και Εφήβους,ΑΘΗΝΑ</w:t>
            </w:r>
          </w:p>
          <w:p w14:paraId="45E105C3" w14:textId="77777777" w:rsidR="00213F63" w:rsidRDefault="00213F63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EC69632" w14:textId="034CC532" w:rsidR="006F546B" w:rsidRPr="00F27F63" w:rsidRDefault="002841E0" w:rsidP="007C0AA6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>Συμπόσιο</w:t>
            </w:r>
            <w:r w:rsidR="00B95F4B" w:rsidRPr="002574A9">
              <w:rPr>
                <w:rFonts w:cstheme="minorBidi"/>
                <w:sz w:val="20"/>
                <w:szCs w:val="20"/>
              </w:rPr>
              <w:t>:</w:t>
            </w:r>
            <w:r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B95F4B" w:rsidRPr="002574A9">
              <w:rPr>
                <w:rFonts w:cstheme="minorBidi"/>
                <w:sz w:val="20"/>
                <w:szCs w:val="20"/>
              </w:rPr>
              <w:t>«</w:t>
            </w:r>
            <w:r w:rsidRPr="002574A9">
              <w:rPr>
                <w:rFonts w:cstheme="minorBidi"/>
                <w:sz w:val="20"/>
                <w:szCs w:val="20"/>
              </w:rPr>
              <w:t>Η Γνωσιακή Συμπεριφοριστική Θεραπεία σήμερα: ρίχνοντας φως στο τρίτο κύμα ΓΣ θεραπειών σε παιδιά και εφήβους</w:t>
            </w:r>
            <w:r w:rsidR="00A63E61">
              <w:rPr>
                <w:rFonts w:cstheme="minorBidi"/>
                <w:sz w:val="20"/>
                <w:szCs w:val="20"/>
              </w:rPr>
              <w:t>.»5</w:t>
            </w:r>
            <w:r w:rsidR="00A63E61" w:rsidRPr="00A63E61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A63E61">
              <w:rPr>
                <w:rFonts w:cstheme="minorBidi"/>
                <w:sz w:val="20"/>
                <w:szCs w:val="20"/>
              </w:rPr>
              <w:t xml:space="preserve"> 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Συμπεριφοριστικών Προσεγγίσεων σε Παιδιά και </w:t>
            </w:r>
            <w:r w:rsidR="00AC2E40" w:rsidRPr="002574A9">
              <w:rPr>
                <w:rFonts w:cstheme="minorBidi"/>
                <w:sz w:val="20"/>
                <w:szCs w:val="20"/>
              </w:rPr>
              <w:t>Εφήβους, ΑΘΗΝΑ</w:t>
            </w:r>
          </w:p>
          <w:p w14:paraId="1E5F840B" w14:textId="77777777" w:rsidR="002841E0" w:rsidRPr="002574A9" w:rsidRDefault="002841E0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724250E" w14:textId="1DB100A3" w:rsidR="0008005C" w:rsidRPr="002574A9" w:rsidRDefault="0008005C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Στρογγυλή τράπεζα με θέμα «Διαταραχές Πρόσληψης Τροφής και σεξουαλικότητα».1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213F63">
              <w:rPr>
                <w:rFonts w:cstheme="minorBidi"/>
                <w:sz w:val="20"/>
                <w:szCs w:val="20"/>
              </w:rPr>
              <w:t xml:space="preserve"> Πανελλή</w:t>
            </w:r>
            <w:r w:rsidRPr="002574A9">
              <w:rPr>
                <w:rFonts w:cstheme="minorBidi"/>
                <w:sz w:val="20"/>
                <w:szCs w:val="20"/>
              </w:rPr>
              <w:t>νιο Συνέδριο για την Ψυχική Υγεία της Γυναίκας,ΑΘΗΝΑ</w:t>
            </w:r>
          </w:p>
          <w:p w14:paraId="5F3F5AE7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FAFA84E" w14:textId="77777777" w:rsidR="00AC2E40" w:rsidRDefault="00AC2E4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00AB2E9" w14:textId="77777777" w:rsidR="00AC2E40" w:rsidRDefault="00AC2E4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BC7A06" w14:textId="7FA4C081" w:rsidR="007C0AA6" w:rsidRP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Στρογγυλή τράπεζα με θέμα «Διαλεκτική Συμπεριφορική Θεραπεία σε Πάσχοντες από Οριακή Διαταραχή Προσωπικότητας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».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Πανελλήνιο Συνέδριο Ψυχιατρικής,Καλαμάτα</w:t>
            </w:r>
          </w:p>
          <w:p w14:paraId="5EC8E4C4" w14:textId="77777777" w:rsidR="00B95F4B" w:rsidRPr="002574A9" w:rsidRDefault="00B95F4B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4A1FB8A" w14:textId="7D60DEED" w:rsidR="007C0AA6" w:rsidRPr="002574A9" w:rsidRDefault="00A63E61" w:rsidP="00A63E6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Στρογγυλή τράπεζα με θέμα «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Νεότερες Εξελίξεις στην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Δ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ιαλεκτική Συμπεριφορική Θεραπεία».32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Πανελλήνιο Συνέδριο Ψυχιατρικής,Καλαμάτα</w:t>
            </w:r>
          </w:p>
          <w:p w14:paraId="128F4561" w14:textId="77777777" w:rsidR="00116582" w:rsidRPr="00EF42AB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2BB57B7" w14:textId="580A06CD" w:rsidR="00A63E61" w:rsidRPr="00EF42AB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Κλινικό Φροντιστήριο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 xml:space="preserve">«Διαλεκτική Συμπεριφορική Θεραπεία σε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εφήβους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Πάσχοντες από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Διαταραχές Πρόσληψης Τροφής και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 xml:space="preserve"> Οριακ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ή Διαταραχή Προσωπικότητας».32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Πανελλήνιο Συνέ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δ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 xml:space="preserve">ριο </w:t>
            </w:r>
            <w:proofErr w:type="spellStart"/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Ψυχιατρικής,Καλαμάτα</w:t>
            </w:r>
            <w:proofErr w:type="spellEnd"/>
          </w:p>
          <w:p w14:paraId="7A98F9E3" w14:textId="77777777" w:rsidR="00306957" w:rsidRPr="00EF42AB" w:rsidRDefault="0030695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820E571" w14:textId="6C687EC3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Κλινικό Φροντιστήριο «Διαλεκτική Συμπεριφορική Θεραπεία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για το περιπλεγμένο Μετατραυματικό Στρες με την παιδική σεξουαλική ή/και σωματική κακοποίηση».32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Πανελλήνιο Συνέ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δ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ριο Ψυχιατρικής,Καλαμάτα</w:t>
            </w:r>
          </w:p>
          <w:p w14:paraId="4C3B81E0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7A2821C" w14:textId="77777777" w:rsidR="00306957" w:rsidRPr="00EF42AB" w:rsidRDefault="0030695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A88810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278833D" w14:textId="11FFB725" w:rsidR="000F306C" w:rsidRDefault="000E151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E151C">
              <w:rPr>
                <w:rFonts w:asciiTheme="minorHAnsi" w:hAnsiTheme="minorHAnsi" w:cstheme="minorBidi"/>
                <w:sz w:val="20"/>
                <w:szCs w:val="20"/>
              </w:rPr>
              <w:t xml:space="preserve">Κλινικό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Εργαστήριο </w:t>
            </w:r>
            <w:r w:rsidRPr="000E151C">
              <w:rPr>
                <w:rFonts w:asciiTheme="minorHAnsi" w:hAnsiTheme="minorHAnsi" w:cstheme="minorBidi"/>
                <w:sz w:val="20"/>
                <w:szCs w:val="20"/>
              </w:rPr>
              <w:t xml:space="preserve"> «Διαλεκτική Συμπεριφορική Θεραπεία σε εφήβους Πάσχοντες από Διαταραχές Πρόσληψης Τροφής και Οριακή Διαταραχή Προσωπικότητας».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0E151C">
              <w:rPr>
                <w:rFonts w:asciiTheme="minorHAnsi" w:hAnsiTheme="minorHAnsi" w:cstheme="minorBidi"/>
                <w:sz w:val="20"/>
                <w:szCs w:val="20"/>
              </w:rPr>
              <w:t xml:space="preserve">ο Πανελλήνιο Συνέδριο </w:t>
            </w:r>
            <w:r w:rsidR="006A2DF3">
              <w:rPr>
                <w:rFonts w:asciiTheme="minorHAnsi" w:hAnsiTheme="minorHAnsi" w:cstheme="minorBidi"/>
                <w:sz w:val="20"/>
                <w:szCs w:val="20"/>
              </w:rPr>
              <w:t>για τις Διαταραχές Πρόσληψης Τροφής</w:t>
            </w:r>
            <w:r w:rsidR="00BB1346">
              <w:rPr>
                <w:rFonts w:asciiTheme="minorHAnsi" w:hAnsiTheme="minorHAnsi" w:cstheme="minorBidi"/>
                <w:sz w:val="20"/>
                <w:szCs w:val="20"/>
              </w:rPr>
              <w:t>,ΠΓΝ Αττικόν ΑΘΗΝΑ</w:t>
            </w:r>
          </w:p>
          <w:p w14:paraId="56596CE4" w14:textId="77777777" w:rsidR="004A0769" w:rsidRPr="00EF42AB" w:rsidRDefault="004A076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6591602" w14:textId="77777777" w:rsidR="00E81102" w:rsidRDefault="00E81102" w:rsidP="004A07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9C50D31" w14:textId="602C08BA" w:rsidR="004A0769" w:rsidRPr="004A0769" w:rsidRDefault="004A0769" w:rsidP="004A076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A0769">
              <w:rPr>
                <w:rFonts w:asciiTheme="minorHAnsi" w:hAnsiTheme="minorHAnsi" w:cstheme="minorBidi"/>
                <w:sz w:val="20"/>
                <w:szCs w:val="20"/>
              </w:rPr>
              <w:t>Κλινικό</w:t>
            </w:r>
            <w:r w:rsidR="00E81102">
              <w:rPr>
                <w:rFonts w:asciiTheme="minorHAnsi" w:hAnsiTheme="minorHAnsi" w:cstheme="minorBidi"/>
                <w:sz w:val="20"/>
                <w:szCs w:val="20"/>
              </w:rPr>
              <w:t xml:space="preserve"> Εργαστήριο </w:t>
            </w:r>
            <w:r w:rsidRPr="004A0769">
              <w:rPr>
                <w:rFonts w:asciiTheme="minorHAnsi" w:hAnsiTheme="minorHAnsi" w:cstheme="minorBidi"/>
                <w:sz w:val="20"/>
                <w:szCs w:val="20"/>
              </w:rPr>
              <w:t xml:space="preserve"> «Διαλεκτική Συμπεριφορική Θεραπεία σε εφήβους Πάσχοντες από Διαταραχές Πρόσληψης Τροφής και Οριακή Διαταραχή Προσωπικότητας».</w:t>
            </w:r>
            <w:r w:rsidR="0038252A">
              <w:rPr>
                <w:rFonts w:asciiTheme="minorHAnsi" w:hAnsiTheme="minorHAnsi" w:cstheme="minorBidi"/>
                <w:sz w:val="20"/>
                <w:szCs w:val="20"/>
              </w:rPr>
              <w:t>8</w:t>
            </w:r>
            <w:r w:rsidRPr="004A0769">
              <w:rPr>
                <w:rFonts w:asciiTheme="minorHAnsi" w:hAnsiTheme="minorHAnsi" w:cstheme="minorBidi"/>
                <w:sz w:val="20"/>
                <w:szCs w:val="20"/>
              </w:rPr>
              <w:t xml:space="preserve">ο Πανελλήνιο Συνέδριο </w:t>
            </w:r>
            <w:r w:rsidR="0038252A">
              <w:rPr>
                <w:rFonts w:asciiTheme="minorHAnsi" w:hAnsiTheme="minorHAnsi" w:cstheme="minorBidi"/>
                <w:sz w:val="20"/>
                <w:szCs w:val="20"/>
              </w:rPr>
              <w:t>Γνωσιακών και Συμπεριφοριστικών Ψυχοθεραπειών, ΑΘΗΝΑ</w:t>
            </w:r>
          </w:p>
          <w:p w14:paraId="4797F129" w14:textId="77777777" w:rsidR="004A0769" w:rsidRPr="004A0769" w:rsidRDefault="004A0769" w:rsidP="004A07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B0B7C00" w14:textId="77777777" w:rsidR="004A0769" w:rsidRPr="004A0769" w:rsidRDefault="004A0769" w:rsidP="004A07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C0C4522" w14:textId="6C42143F" w:rsidR="0038252A" w:rsidRDefault="004A0769" w:rsidP="004A076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A0769">
              <w:rPr>
                <w:rFonts w:asciiTheme="minorHAnsi" w:hAnsiTheme="minorHAnsi" w:cstheme="minorBidi"/>
                <w:sz w:val="20"/>
                <w:szCs w:val="20"/>
              </w:rPr>
              <w:t>Κλινικό Φροντιστήριο «Διαλεκτική Συμπεριφορική Θεραπεία για το περιπλεγμένο Μετατραυματικό Στρες με την παιδική σεξουαλική ή/και σωματική κακοποίηση».</w:t>
            </w:r>
            <w:r w:rsidR="0038252A" w:rsidRPr="0038252A">
              <w:rPr>
                <w:rFonts w:asciiTheme="minorHAnsi" w:hAnsiTheme="minorHAnsi" w:cstheme="minorBidi"/>
                <w:sz w:val="20"/>
                <w:szCs w:val="20"/>
              </w:rPr>
              <w:t>8ο Πανελλήνιο Συνέδριο Γνωσιακών και Συμπεριφοριστικών Ψυχοθεραπειών, ΑΘΗΝΑ</w:t>
            </w:r>
          </w:p>
          <w:p w14:paraId="72A0D820" w14:textId="01EB8117" w:rsidR="004A0769" w:rsidRPr="004A0769" w:rsidRDefault="004A0769" w:rsidP="004A076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D599D33" w14:textId="054955D4" w:rsidR="001F2092" w:rsidRDefault="001758B7" w:rsidP="001F2092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Grand Bazar Presentation “</w:t>
            </w:r>
            <w:r w:rsidR="001F2092" w:rsidRPr="001F2092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What can possibly go wrong in a DBT consultation meeting.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”</w:t>
            </w:r>
            <w:r w:rsidR="0004743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047438" w:rsidRPr="0004743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1st European DBT Congress</w:t>
            </w:r>
            <w:r w:rsidR="00C035E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C035E5" w:rsidRPr="0004743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Gdansk, Poland</w:t>
            </w:r>
            <w:r w:rsidR="00C035E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</w:p>
          <w:p w14:paraId="643259F5" w14:textId="77777777" w:rsidR="00263B94" w:rsidRPr="001F2092" w:rsidRDefault="00263B94" w:rsidP="001F2092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244F8232" w14:textId="6E445D4D" w:rsidR="000F306C" w:rsidRPr="001F2092" w:rsidRDefault="00263B94" w:rsidP="001F2092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Κλινικό</w:t>
            </w:r>
            <w:r w:rsidRPr="00263B94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3E0AEA">
              <w:rPr>
                <w:rFonts w:asciiTheme="minorHAnsi" w:hAnsiTheme="minorHAnsi" w:cstheme="minorBidi"/>
                <w:sz w:val="20"/>
                <w:szCs w:val="20"/>
              </w:rPr>
              <w:t>Φροντιστήριο</w:t>
            </w:r>
            <w:r w:rsidRPr="00263B94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3E0AE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Master Class “</w:t>
            </w:r>
            <w:r w:rsidRPr="00263B94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Paraphilic erotic behaviors: dialectical dilemmas and problem solving during DBT with BPD clients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”</w:t>
            </w:r>
            <w:r w:rsidR="0004743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  <w:r w:rsidR="00047438" w:rsidRPr="0004743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1st European DBT Congress</w:t>
            </w:r>
            <w:r w:rsidR="00C035E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 </w:t>
            </w:r>
            <w:r w:rsidR="00C035E5" w:rsidRPr="00047438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Gdansk, Poland</w:t>
            </w:r>
            <w:r w:rsidR="00C035E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.</w:t>
            </w:r>
          </w:p>
          <w:p w14:paraId="4B13DAB5" w14:textId="77777777" w:rsidR="000F306C" w:rsidRPr="001F2092" w:rsidRDefault="000F306C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4BA91EB3" w14:textId="77777777" w:rsidR="00D25CE3" w:rsidRPr="001F2092" w:rsidRDefault="00D25CE3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03B1A1EF" w14:textId="77777777" w:rsidR="00D25CE3" w:rsidRDefault="00D25CE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5666EA8" w14:textId="77777777" w:rsidR="00DC6B5F" w:rsidRPr="00DC6B5F" w:rsidRDefault="00DC6B5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3BA2A2B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2650DE5" w14:textId="77777777" w:rsidR="00DC6B5F" w:rsidRPr="00DC6B5F" w:rsidRDefault="00DC6B5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E5C65D8" w14:textId="593EECD6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Εκπόνηση πτυχιακής εργασίας με τίτλο “ Τελειομανία ,Εργασιομανία κα</w:t>
            </w:r>
            <w:r w:rsidR="00116582">
              <w:rPr>
                <w:rFonts w:asciiTheme="minorHAnsi" w:hAnsiTheme="minorHAnsi" w:cstheme="minorBidi"/>
                <w:sz w:val="20"/>
                <w:szCs w:val="20"/>
              </w:rPr>
              <w:t>ι Διαταραχές Πρόσληψης Τροφής”.</w:t>
            </w:r>
          </w:p>
          <w:p w14:paraId="67C0C651" w14:textId="769B31DC" w:rsidR="00DE363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D8CD122" w14:textId="013B401C" w:rsidR="5F81DC65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7F09A59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A7CE1B8" w14:textId="77777777" w:rsidR="000F306C" w:rsidRPr="002574A9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95B3FC" w14:textId="087ED92D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D38FD1" w14:textId="77777777" w:rsidR="00213F63" w:rsidRPr="002574A9" w:rsidRDefault="00213F6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AF65ADD" w14:textId="77777777" w:rsidR="00DC6B5F" w:rsidRDefault="00DC6B5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603DBB" w14:textId="77777777" w:rsidR="00E173EA" w:rsidRDefault="00E173EA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1C8FCC" w14:textId="3A6D40EB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Εργασία στα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πλαίσια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του μετεκπαιδευτικού προγράμματος στην Γνωσιακή και Συμπεριφοριστική Θεραπεία με τίτλο “Η Αποτελεσματικότητα της Γνωσιακής Συμπεριφοριστικής Ψυχοθεραπείας στην θεραπεία της Ψυχογενούς Ανορεξίας : Μια μελέτη περίπτωσης ατόμου που βρίσκεται ακόμα σε θεραπεία.”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646AEED3" w14:textId="39721D4F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803F3D" w14:textId="1D16C1F9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Εργασία στα πλαίσια του μετεκπαιδευτικού προγράμματος στην Γνωσιακή-Συμπεριφοριστική Θεραπεία με τίτλο “3ης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Γενιάς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Γνωσιακή Συμπεριφοριστική Θεραπεία.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Προσεγγίσεις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και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κριτική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1AD1C76A" w14:textId="77777777" w:rsidR="00B673F1" w:rsidRPr="00EF42AB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B8E3565" w14:textId="77777777" w:rsidR="00306957" w:rsidRPr="00EF42AB" w:rsidRDefault="0030695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9AC72E0" w14:textId="37A42062" w:rsidR="00116582" w:rsidRPr="00EF42AB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Εργασία στα πλαίσια του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μετεκπαιδευτικού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προγράμματος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στην Γνωσιακή- Συμπεριφοριστικής  θεραπεία, με τίτλο “Επαναλαμβανόμενος Αρνητικός Τρόπος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Σκέψης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και η σχέση του με την Αυτοκτονικότητα. Ανασκόπηση της αναδυόμενης βιβλιογραφίας και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περαιτέρω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προτάσεις.”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37BFB3B9" w14:textId="77777777" w:rsidR="00116582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05E8A76" w14:textId="77777777" w:rsidR="00116582" w:rsidRPr="002574A9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D7FD37C" w14:textId="5B8D30EE" w:rsidR="000F306C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Εργασία στα πλαίσια του μετεκπαιδευτικού προγράμματος στην Γνωσιακή-Συμπεριφοριστική Θεραπεία,με τίτλο «ΓΣΘ της κατάθλιψης σε παιδιά  κάτω των 12 ετών:Συγγραφή εγχειριδίου για ειδικούς ψυχικής υγείας.»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6BE12099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6AC84A5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369798C" w14:textId="77777777" w:rsidR="000F306C" w:rsidRPr="00EF42AB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B30C60B" w14:textId="77777777" w:rsidR="00306957" w:rsidRPr="00EF42AB" w:rsidRDefault="0030695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FBC7FF" w14:textId="77777777" w:rsidR="00306957" w:rsidRPr="00EF42AB" w:rsidRDefault="0030695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AF788AB" w14:textId="77777777" w:rsidR="00B673F1" w:rsidRPr="002574A9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72E85EB" w14:textId="6CA6B13B" w:rsidR="5F81DC65" w:rsidRPr="002574A9" w:rsidRDefault="00F0021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Μεταπτυχιακή </w:t>
            </w:r>
            <w:r w:rsidR="002841E0" w:rsidRPr="002574A9">
              <w:rPr>
                <w:rFonts w:asciiTheme="minorHAnsi" w:hAnsiTheme="minorHAnsi" w:cstheme="minorBidi"/>
                <w:sz w:val="20"/>
                <w:szCs w:val="20"/>
              </w:rPr>
              <w:t>Διπλωματική εργασία στα πλαίσια του μεταπτυχιακού προγράμματος στην Ιατρική</w:t>
            </w:r>
            <w:r w:rsidR="00614960"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Σχολή Αθηνών με τίτλο «</w:t>
            </w:r>
            <w:r w:rsidRPr="002574A9">
              <w:t xml:space="preserve"> 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H σχέση ανάμεσα στα συναισθήματα και την πρόσληψη τροφής σε ασθενείς που πάσχουν από διαταραχή επεισοδιακής υπερφαγίας και ψυχογενή βουλιμία»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2D6776E6" w14:textId="30E0E7CD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AE532FB" w14:textId="77777777" w:rsidR="004F5BBB" w:rsidRPr="002574A9" w:rsidRDefault="004F5BBB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C0D5ACA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4C9930B" w14:textId="77777777" w:rsidR="00A332EF" w:rsidRPr="00EF42AB" w:rsidRDefault="00A332E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A08BF77" w14:textId="77777777" w:rsidR="00A332EF" w:rsidRPr="00EF42AB" w:rsidRDefault="00A332E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C54B417" w14:textId="77777777" w:rsidR="00A332EF" w:rsidRPr="00EF42AB" w:rsidRDefault="00A332E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8E14A80" w14:textId="4CA62134" w:rsidR="00FC38C3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Άπταιστη ομιλία και  υψηλό  επίπεδο γραφής/ανάγνωσης. Κάτοχος πτυχίου Proficiency (Michigan) (2008).</w:t>
            </w:r>
          </w:p>
          <w:p w14:paraId="2832CB9D" w14:textId="3E05A127" w:rsidR="003E1558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Πτυχίο Ι.Ε.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L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T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</w:t>
            </w:r>
            <w:r w:rsidR="00213F63">
              <w:rPr>
                <w:rFonts w:asciiTheme="minorHAnsi" w:hAnsiTheme="minorHAnsi" w:cstheme="minorBidi"/>
                <w:sz w:val="20"/>
                <w:szCs w:val="20"/>
              </w:rPr>
              <w:t>. με βαθμό 8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(ιανουάριος 2016)</w:t>
            </w:r>
          </w:p>
          <w:p w14:paraId="797E50C6" w14:textId="7BD309EB" w:rsidR="00FB4AD5" w:rsidRPr="002574A9" w:rsidRDefault="00FB4AD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A308962" w14:textId="77777777" w:rsidR="00806534" w:rsidRDefault="00806534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B40FF99" w14:textId="77777777" w:rsidR="00213F63" w:rsidRPr="002574A9" w:rsidRDefault="00213F6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56120A" w14:textId="77777777" w:rsidR="00FC38C3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Πολύ καλό επίπεδο ομιλίας / γραφής /ανάγνωσης. Κάτοχος πτυχίου B2 (2007)</w:t>
            </w:r>
          </w:p>
          <w:p w14:paraId="7B04FA47" w14:textId="77777777" w:rsidR="006E7580" w:rsidRPr="002574A9" w:rsidRDefault="006E758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E13A1D8" w14:textId="77777777" w:rsidR="00F00217" w:rsidRPr="00EF42AB" w:rsidRDefault="00F00217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4F16042" w14:textId="77777777" w:rsidR="00AF16D3" w:rsidRPr="00EF42AB" w:rsidRDefault="00AF16D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A9D0ACB" w14:textId="0F372B6B" w:rsidR="00F00217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Βραβείο και Αριστείο Προόδου για άριστη επίδοση καθ’όλ η την διάρκεια φοίτησής της στις  τρεις τάξεις του 2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ου</w:t>
            </w:r>
            <w:r w:rsidRPr="002574A9">
              <w:rPr>
                <w:rFonts w:cstheme="minorBidi"/>
                <w:sz w:val="20"/>
                <w:szCs w:val="20"/>
              </w:rPr>
              <w:t xml:space="preserve"> Γυμνασίου Κορυδαλλού.</w:t>
            </w:r>
          </w:p>
          <w:p w14:paraId="67C549C4" w14:textId="77777777" w:rsidR="00AD32D7" w:rsidRPr="002574A9" w:rsidRDefault="00AD32D7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50052D2" w14:textId="77777777" w:rsidR="00B204D3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Βραβείο και Αριστείο Προόδου για άριστη επίδοση καθ’όλ η την διάρκεια φοίτησής της στις  τρεις τάξεις του 2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ου</w:t>
            </w:r>
            <w:r w:rsidRPr="002574A9">
              <w:rPr>
                <w:rFonts w:cstheme="minorBidi"/>
                <w:sz w:val="20"/>
                <w:szCs w:val="20"/>
              </w:rPr>
              <w:t xml:space="preserve"> Λυκείου Κορυδαλλού.</w:t>
            </w:r>
          </w:p>
          <w:p w14:paraId="6B42D60C" w14:textId="77777777" w:rsidR="007718FF" w:rsidRPr="002574A9" w:rsidRDefault="007718FF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7E1A7EF2" w14:textId="77777777" w:rsidR="007718FF" w:rsidRPr="00EF42AB" w:rsidRDefault="007718FF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70A927CB" w14:textId="77777777" w:rsidR="006F546B" w:rsidRPr="00EF42AB" w:rsidRDefault="006F546B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5BB2F72D" w14:textId="77777777" w:rsidR="006F546B" w:rsidRPr="00EF42AB" w:rsidRDefault="006F546B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651AE66A" w14:textId="77777777" w:rsidR="009D66C9" w:rsidRPr="00EF42AB" w:rsidRDefault="009D66C9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66061DF3" w14:textId="77777777" w:rsidR="00E135C8" w:rsidRPr="002574A9" w:rsidRDefault="00E135C8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7D0D1A28" w14:textId="0DB4A40C" w:rsidR="00F6252B" w:rsidRPr="002574A9" w:rsidRDefault="5F81DC65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2574A9">
              <w:rPr>
                <w:rFonts w:eastAsiaTheme="minorEastAsia" w:cstheme="minorBidi"/>
                <w:sz w:val="20"/>
                <w:szCs w:val="20"/>
              </w:rPr>
              <w:t>Άριστη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γνώση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και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χρήση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>/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>,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Κάτοχος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πτυχίων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Standard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και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Proficiency ,International diploma in it skills standard 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και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Ι</w:t>
            </w:r>
            <w:proofErr w:type="spellStart"/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>nternational</w:t>
            </w:r>
            <w:proofErr w:type="spellEnd"/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diploma in it skills proficiency level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του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Πανεπιστημίου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Cambridge.</w:t>
            </w:r>
          </w:p>
          <w:p w14:paraId="2C99FA13" w14:textId="77777777" w:rsidR="005825FB" w:rsidRPr="002574A9" w:rsidRDefault="5F81DC65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2574A9">
              <w:rPr>
                <w:rFonts w:eastAsiaTheme="minorEastAsia" w:cstheme="minorBidi"/>
                <w:sz w:val="20"/>
                <w:szCs w:val="20"/>
              </w:rPr>
              <w:t>Γνώση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στατιστικού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πακέτου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PSPP.</w:t>
            </w:r>
          </w:p>
          <w:p w14:paraId="1E7EFF47" w14:textId="77777777" w:rsidR="00F6252B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>Κάτοχος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πτυχίου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καθηγήτριας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λάτιν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χορών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(associate level) </w:t>
            </w:r>
            <w:r w:rsidRPr="002574A9">
              <w:rPr>
                <w:rFonts w:cstheme="minorBidi"/>
                <w:sz w:val="20"/>
                <w:szCs w:val="20"/>
              </w:rPr>
              <w:t>του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Ι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.D.T.A. (International Teachers Association).</w:t>
            </w:r>
          </w:p>
          <w:p w14:paraId="52EE2819" w14:textId="745C16D2" w:rsidR="00F00217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Δίπλωμα οδήγησης αυτοκινήτου.</w:t>
            </w:r>
          </w:p>
          <w:p w14:paraId="158530A9" w14:textId="77777777" w:rsidR="00F00217" w:rsidRDefault="00F00217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C6EA67F" w14:textId="77777777" w:rsidR="000F306C" w:rsidRDefault="000F306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BF63E36" w14:textId="77777777" w:rsidR="000F306C" w:rsidRDefault="000F306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0BD82EC" w14:textId="77777777" w:rsidR="000F306C" w:rsidRPr="002574A9" w:rsidRDefault="000F306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D6F47CC" w14:textId="58833616" w:rsidR="00F6252B" w:rsidRPr="002574A9" w:rsidRDefault="5F81DC65" w:rsidP="5F81DC65">
            <w:pPr>
              <w:pStyle w:val="BodyText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Δεκαέξι</w:t>
            </w:r>
            <w:r w:rsidR="00F00CCC">
              <w:rPr>
                <w:rFonts w:cstheme="minorBidi"/>
                <w:sz w:val="20"/>
                <w:szCs w:val="20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χρόνια μαθήματα κλασσικού μπαλέτου. Δεκαπέντε χρόνια μαθήματα χορών λάτιν, αργεντινικου τάνγκο. τζαζ και σύγχρονου χορού.</w:t>
            </w:r>
          </w:p>
          <w:p w14:paraId="0A88A892" w14:textId="3A56A945" w:rsidR="00944DE4" w:rsidRPr="002574A9" w:rsidRDefault="5F81DC65" w:rsidP="5F81DC65">
            <w:pPr>
              <w:pStyle w:val="BodyTex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Αθλητικός χορός και συμμετοχή σε ερασιτεχνική ομάδα λάτιν χορών (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formation</w:t>
            </w:r>
            <w:r w:rsidRPr="002574A9">
              <w:rPr>
                <w:rFonts w:cstheme="minorBidi"/>
                <w:sz w:val="20"/>
                <w:szCs w:val="20"/>
              </w:rPr>
              <w:t>) ,με την οποία εδώ και</w:t>
            </w:r>
            <w:r w:rsidR="00F00CCC">
              <w:rPr>
                <w:rFonts w:cstheme="minorBidi"/>
                <w:sz w:val="20"/>
                <w:szCs w:val="20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έχουν κατακτηθεί πανελλήνιες διακρίσεις 1,2 και 3 θέση</w:t>
            </w:r>
          </w:p>
          <w:p w14:paraId="526770CE" w14:textId="77777777" w:rsidR="00C7307B" w:rsidRPr="002574A9" w:rsidRDefault="00C7307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CBEED82" w14:textId="77777777" w:rsidR="00C7307B" w:rsidRPr="002574A9" w:rsidRDefault="00C7307B" w:rsidP="5F81DC65">
            <w:pPr>
              <w:pStyle w:val="BodyText"/>
              <w:ind w:left="720"/>
              <w:rPr>
                <w:rFonts w:cstheme="minorBidi"/>
                <w:sz w:val="20"/>
                <w:szCs w:val="20"/>
              </w:rPr>
            </w:pPr>
          </w:p>
        </w:tc>
      </w:tr>
      <w:tr w:rsidR="00C17A31" w:rsidRPr="00F6252B" w14:paraId="6E36661F" w14:textId="77777777" w:rsidTr="5F81DC65">
        <w:tc>
          <w:tcPr>
            <w:tcW w:w="1710" w:type="dxa"/>
          </w:tcPr>
          <w:p w14:paraId="38645DC7" w14:textId="19D1E353" w:rsidR="00C17A31" w:rsidRPr="00F6252B" w:rsidRDefault="00C17A31" w:rsidP="00C17A31"/>
        </w:tc>
        <w:tc>
          <w:tcPr>
            <w:tcW w:w="6930" w:type="dxa"/>
          </w:tcPr>
          <w:p w14:paraId="135E58C4" w14:textId="77777777" w:rsidR="00C17A31" w:rsidRPr="00F6252B" w:rsidRDefault="00C17A31" w:rsidP="00C17A3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entury Gothic" w:eastAsiaTheme="minorEastAsia" w:hAnsi="Century Gothic" w:cstheme="minorHAnsi"/>
                <w:b w:val="0"/>
                <w:szCs w:val="24"/>
              </w:rPr>
            </w:pPr>
          </w:p>
        </w:tc>
      </w:tr>
      <w:tr w:rsidR="00C17A31" w:rsidRPr="00F6252B" w14:paraId="62EBF9A1" w14:textId="77777777" w:rsidTr="5F81DC65">
        <w:tc>
          <w:tcPr>
            <w:tcW w:w="1710" w:type="dxa"/>
          </w:tcPr>
          <w:p w14:paraId="0C6C2CD5" w14:textId="77777777" w:rsidR="00C17A31" w:rsidRPr="00F6252B" w:rsidRDefault="00C17A31" w:rsidP="00C17A31"/>
        </w:tc>
        <w:tc>
          <w:tcPr>
            <w:tcW w:w="6930" w:type="dxa"/>
          </w:tcPr>
          <w:p w14:paraId="709E88E4" w14:textId="77777777" w:rsidR="00C17A31" w:rsidRPr="00F6252B" w:rsidRDefault="00C17A31" w:rsidP="00C17A31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C17A31" w:rsidRPr="00F6252B" w14:paraId="508C98E9" w14:textId="77777777" w:rsidTr="5F81DC65">
        <w:tc>
          <w:tcPr>
            <w:tcW w:w="1710" w:type="dxa"/>
          </w:tcPr>
          <w:p w14:paraId="779F8E76" w14:textId="77777777" w:rsidR="00C17A31" w:rsidRPr="00F6252B" w:rsidRDefault="00C17A31" w:rsidP="00C17A31"/>
        </w:tc>
        <w:tc>
          <w:tcPr>
            <w:tcW w:w="6930" w:type="dxa"/>
          </w:tcPr>
          <w:p w14:paraId="7818863E" w14:textId="77777777" w:rsidR="00C17A31" w:rsidRPr="00F6252B" w:rsidRDefault="00C17A31" w:rsidP="00C17A31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C17A31" w:rsidRPr="00F6252B" w14:paraId="44F69B9A" w14:textId="77777777" w:rsidTr="5F81DC65">
        <w:tc>
          <w:tcPr>
            <w:tcW w:w="1710" w:type="dxa"/>
          </w:tcPr>
          <w:p w14:paraId="5F07D11E" w14:textId="77777777" w:rsidR="00C17A31" w:rsidRPr="00F6252B" w:rsidRDefault="00C17A31" w:rsidP="00C17A31">
            <w:pPr>
              <w:pStyle w:val="ResumeHeading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930" w:type="dxa"/>
          </w:tcPr>
          <w:p w14:paraId="41508A3C" w14:textId="77777777" w:rsidR="00C17A31" w:rsidRPr="00F6252B" w:rsidRDefault="00C17A31" w:rsidP="00C17A31">
            <w:pPr>
              <w:pStyle w:val="BodyText"/>
            </w:pPr>
          </w:p>
        </w:tc>
      </w:tr>
      <w:tr w:rsidR="00C17A31" w:rsidRPr="00C36247" w14:paraId="43D6B1D6" w14:textId="77777777" w:rsidTr="5F81DC65">
        <w:tc>
          <w:tcPr>
            <w:tcW w:w="1710" w:type="dxa"/>
          </w:tcPr>
          <w:p w14:paraId="17DBC151" w14:textId="77777777" w:rsidR="00C17A31" w:rsidRPr="00C36247" w:rsidRDefault="00C17A31" w:rsidP="00C17A31">
            <w:pPr>
              <w:pStyle w:val="ResumeHeading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930" w:type="dxa"/>
          </w:tcPr>
          <w:p w14:paraId="6F8BD81B" w14:textId="77777777" w:rsidR="00C17A31" w:rsidRPr="00C36247" w:rsidRDefault="00C17A31" w:rsidP="00F6252B">
            <w:pPr>
              <w:pStyle w:val="BodyText"/>
            </w:pPr>
          </w:p>
        </w:tc>
      </w:tr>
      <w:tr w:rsidR="00C17A31" w:rsidRPr="00C36247" w14:paraId="2613E9C1" w14:textId="77777777" w:rsidTr="5F81DC65">
        <w:tc>
          <w:tcPr>
            <w:tcW w:w="1710" w:type="dxa"/>
          </w:tcPr>
          <w:p w14:paraId="1037B8A3" w14:textId="77777777" w:rsidR="00C17A31" w:rsidRPr="00C7307B" w:rsidRDefault="00C17A31" w:rsidP="00C17A31">
            <w:pPr>
              <w:pStyle w:val="ResumeHeading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930" w:type="dxa"/>
          </w:tcPr>
          <w:p w14:paraId="687C6DE0" w14:textId="77777777" w:rsidR="00C17A31" w:rsidRPr="00C7307B" w:rsidRDefault="00C17A31" w:rsidP="00C17A31">
            <w:pPr>
              <w:pStyle w:val="BodyText"/>
            </w:pPr>
          </w:p>
        </w:tc>
      </w:tr>
    </w:tbl>
    <w:p w14:paraId="5B2F9378" w14:textId="77777777" w:rsidR="003C0469" w:rsidRPr="00EF42AB" w:rsidRDefault="003C0469">
      <w:pPr>
        <w:pStyle w:val="BodyText"/>
      </w:pPr>
    </w:p>
    <w:p w14:paraId="2341FAAD" w14:textId="77777777" w:rsidR="009D66C9" w:rsidRPr="00EF42AB" w:rsidRDefault="009D66C9">
      <w:pPr>
        <w:pStyle w:val="BodyText"/>
      </w:pPr>
    </w:p>
    <w:p w14:paraId="14FC74DB" w14:textId="77777777" w:rsidR="009D66C9" w:rsidRPr="00EF42AB" w:rsidRDefault="009D66C9">
      <w:pPr>
        <w:pStyle w:val="BodyText"/>
      </w:pPr>
    </w:p>
    <w:p w14:paraId="600D0435" w14:textId="77777777" w:rsidR="00AF16D3" w:rsidRPr="00EF42AB" w:rsidRDefault="00AF16D3">
      <w:pPr>
        <w:pStyle w:val="BodyText"/>
      </w:pPr>
    </w:p>
    <w:p w14:paraId="73537914" w14:textId="77777777" w:rsidR="006F546B" w:rsidRPr="00EF42AB" w:rsidRDefault="006F546B">
      <w:pPr>
        <w:pStyle w:val="BodyText"/>
      </w:pPr>
    </w:p>
    <w:sectPr w:rsidR="006F546B" w:rsidRPr="00EF42AB" w:rsidSect="00E04764">
      <w:footerReference w:type="default" r:id="rId9"/>
      <w:pgSz w:w="11907" w:h="16839" w:code="9"/>
      <w:pgMar w:top="720" w:right="1800" w:bottom="720" w:left="1800" w:header="965" w:footer="965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E6B9" w14:textId="77777777" w:rsidR="00656F5A" w:rsidRDefault="00656F5A">
      <w:r>
        <w:separator/>
      </w:r>
    </w:p>
    <w:p w14:paraId="15BF09AC" w14:textId="77777777" w:rsidR="00656F5A" w:rsidRDefault="00656F5A"/>
    <w:p w14:paraId="5CE2C361" w14:textId="77777777" w:rsidR="00656F5A" w:rsidRDefault="00656F5A"/>
    <w:p w14:paraId="026E4D6A" w14:textId="77777777" w:rsidR="00656F5A" w:rsidRDefault="00656F5A"/>
    <w:p w14:paraId="5C9C8192" w14:textId="77777777" w:rsidR="00656F5A" w:rsidRDefault="00656F5A"/>
    <w:p w14:paraId="7B23A25E" w14:textId="77777777" w:rsidR="00656F5A" w:rsidRDefault="00656F5A"/>
    <w:p w14:paraId="2118E94F" w14:textId="77777777" w:rsidR="00656F5A" w:rsidRDefault="00656F5A"/>
    <w:p w14:paraId="53BB4A99" w14:textId="77777777" w:rsidR="00656F5A" w:rsidRDefault="00656F5A"/>
    <w:p w14:paraId="5329B3AF" w14:textId="77777777" w:rsidR="00656F5A" w:rsidRDefault="00656F5A"/>
    <w:p w14:paraId="01DF3431" w14:textId="77777777" w:rsidR="00656F5A" w:rsidRDefault="00656F5A"/>
    <w:p w14:paraId="6AE1F9B0" w14:textId="77777777" w:rsidR="00656F5A" w:rsidRDefault="00656F5A"/>
    <w:p w14:paraId="7A34D67D" w14:textId="77777777" w:rsidR="00656F5A" w:rsidRDefault="00656F5A"/>
  </w:endnote>
  <w:endnote w:type="continuationSeparator" w:id="0">
    <w:p w14:paraId="48ED648B" w14:textId="77777777" w:rsidR="00656F5A" w:rsidRDefault="00656F5A">
      <w:r>
        <w:continuationSeparator/>
      </w:r>
    </w:p>
    <w:p w14:paraId="56370542" w14:textId="77777777" w:rsidR="00656F5A" w:rsidRDefault="00656F5A"/>
    <w:p w14:paraId="17D189E0" w14:textId="77777777" w:rsidR="00656F5A" w:rsidRDefault="00656F5A"/>
    <w:p w14:paraId="5CA30222" w14:textId="77777777" w:rsidR="00656F5A" w:rsidRDefault="00656F5A"/>
    <w:p w14:paraId="7495AF2F" w14:textId="77777777" w:rsidR="00656F5A" w:rsidRDefault="00656F5A"/>
    <w:p w14:paraId="2D6EA04D" w14:textId="77777777" w:rsidR="00656F5A" w:rsidRDefault="00656F5A"/>
    <w:p w14:paraId="08087820" w14:textId="77777777" w:rsidR="00656F5A" w:rsidRDefault="00656F5A"/>
    <w:p w14:paraId="47F52869" w14:textId="77777777" w:rsidR="00656F5A" w:rsidRDefault="00656F5A"/>
    <w:p w14:paraId="231C143F" w14:textId="77777777" w:rsidR="00656F5A" w:rsidRDefault="00656F5A"/>
    <w:p w14:paraId="07416F09" w14:textId="77777777" w:rsidR="00656F5A" w:rsidRDefault="00656F5A"/>
    <w:p w14:paraId="744D5DF2" w14:textId="77777777" w:rsidR="00656F5A" w:rsidRDefault="00656F5A"/>
    <w:p w14:paraId="5719F729" w14:textId="77777777" w:rsidR="00656F5A" w:rsidRDefault="00656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7" w:rightFromText="187" w:vertAnchor="page" w:horzAnchor="page" w:tblpXSpec="center" w:tblpY="14401"/>
      <w:tblOverlap w:val="never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29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1613"/>
      <w:gridCol w:w="7027"/>
    </w:tblGrid>
    <w:tr w:rsidR="003C0469" w14:paraId="2503B197" w14:textId="77777777">
      <w:tc>
        <w:tcPr>
          <w:tcW w:w="1613" w:type="dxa"/>
        </w:tcPr>
        <w:p w14:paraId="38288749" w14:textId="77777777" w:rsidR="003C0469" w:rsidRDefault="003C0469"/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20BD9A1A" w14:textId="77777777" w:rsidR="003C0469" w:rsidRDefault="003C0469" w:rsidP="007441F5"/>
      </w:tc>
    </w:tr>
  </w:tbl>
  <w:p w14:paraId="0C136CF1" w14:textId="77777777" w:rsidR="003C0469" w:rsidRDefault="003C04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E2D1" w14:textId="77777777" w:rsidR="00656F5A" w:rsidRDefault="00656F5A">
      <w:r>
        <w:separator/>
      </w:r>
    </w:p>
    <w:p w14:paraId="14693B21" w14:textId="77777777" w:rsidR="00656F5A" w:rsidRDefault="00656F5A"/>
    <w:p w14:paraId="240E143E" w14:textId="77777777" w:rsidR="00656F5A" w:rsidRDefault="00656F5A"/>
    <w:p w14:paraId="4B2B4B4A" w14:textId="77777777" w:rsidR="00656F5A" w:rsidRDefault="00656F5A"/>
    <w:p w14:paraId="56F43BA2" w14:textId="77777777" w:rsidR="00656F5A" w:rsidRDefault="00656F5A"/>
    <w:p w14:paraId="72A0A950" w14:textId="77777777" w:rsidR="00656F5A" w:rsidRDefault="00656F5A"/>
    <w:p w14:paraId="188C5EBF" w14:textId="77777777" w:rsidR="00656F5A" w:rsidRDefault="00656F5A"/>
    <w:p w14:paraId="5C1B8274" w14:textId="77777777" w:rsidR="00656F5A" w:rsidRDefault="00656F5A"/>
    <w:p w14:paraId="26687768" w14:textId="77777777" w:rsidR="00656F5A" w:rsidRDefault="00656F5A"/>
    <w:p w14:paraId="10B98D67" w14:textId="77777777" w:rsidR="00656F5A" w:rsidRDefault="00656F5A"/>
    <w:p w14:paraId="397259DF" w14:textId="77777777" w:rsidR="00656F5A" w:rsidRDefault="00656F5A"/>
    <w:p w14:paraId="72EE955A" w14:textId="77777777" w:rsidR="00656F5A" w:rsidRDefault="00656F5A"/>
  </w:footnote>
  <w:footnote w:type="continuationSeparator" w:id="0">
    <w:p w14:paraId="6DE679BF" w14:textId="77777777" w:rsidR="00656F5A" w:rsidRDefault="00656F5A">
      <w:r>
        <w:continuationSeparator/>
      </w:r>
    </w:p>
    <w:p w14:paraId="3DD9806F" w14:textId="77777777" w:rsidR="00656F5A" w:rsidRDefault="00656F5A"/>
    <w:p w14:paraId="5C20F977" w14:textId="77777777" w:rsidR="00656F5A" w:rsidRDefault="00656F5A"/>
    <w:p w14:paraId="780F2D95" w14:textId="77777777" w:rsidR="00656F5A" w:rsidRDefault="00656F5A"/>
    <w:p w14:paraId="7954A7C9" w14:textId="77777777" w:rsidR="00656F5A" w:rsidRDefault="00656F5A"/>
    <w:p w14:paraId="3FB5B132" w14:textId="77777777" w:rsidR="00656F5A" w:rsidRDefault="00656F5A"/>
    <w:p w14:paraId="385BA9A6" w14:textId="77777777" w:rsidR="00656F5A" w:rsidRDefault="00656F5A"/>
    <w:p w14:paraId="2F882105" w14:textId="77777777" w:rsidR="00656F5A" w:rsidRDefault="00656F5A"/>
    <w:p w14:paraId="14677CE2" w14:textId="77777777" w:rsidR="00656F5A" w:rsidRDefault="00656F5A"/>
    <w:p w14:paraId="612EA931" w14:textId="77777777" w:rsidR="00656F5A" w:rsidRDefault="00656F5A"/>
    <w:p w14:paraId="561D9464" w14:textId="77777777" w:rsidR="00656F5A" w:rsidRDefault="00656F5A"/>
    <w:p w14:paraId="47D2A721" w14:textId="77777777" w:rsidR="00656F5A" w:rsidRDefault="00656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4D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D674A"/>
    <w:multiLevelType w:val="hybridMultilevel"/>
    <w:tmpl w:val="A0AED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B6BC6"/>
    <w:multiLevelType w:val="hybridMultilevel"/>
    <w:tmpl w:val="276244E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EE0266F"/>
    <w:multiLevelType w:val="hybridMultilevel"/>
    <w:tmpl w:val="43B85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620E2"/>
    <w:multiLevelType w:val="hybridMultilevel"/>
    <w:tmpl w:val="54BAD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C6E70"/>
    <w:multiLevelType w:val="hybridMultilevel"/>
    <w:tmpl w:val="16504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14F68CC2"/>
    <w:lvl w:ilvl="0">
      <w:start w:val="1"/>
      <w:numFmt w:val="bullet"/>
      <w:pStyle w:val="BulletedLis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69925E98"/>
    <w:multiLevelType w:val="hybridMultilevel"/>
    <w:tmpl w:val="51545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152CE"/>
    <w:multiLevelType w:val="hybridMultilevel"/>
    <w:tmpl w:val="2EE2E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693">
    <w:abstractNumId w:val="15"/>
  </w:num>
  <w:num w:numId="2" w16cid:durableId="319579631">
    <w:abstractNumId w:val="9"/>
  </w:num>
  <w:num w:numId="3" w16cid:durableId="1305548403">
    <w:abstractNumId w:val="7"/>
  </w:num>
  <w:num w:numId="4" w16cid:durableId="1886019056">
    <w:abstractNumId w:val="6"/>
  </w:num>
  <w:num w:numId="5" w16cid:durableId="1990742547">
    <w:abstractNumId w:val="5"/>
  </w:num>
  <w:num w:numId="6" w16cid:durableId="886725173">
    <w:abstractNumId w:val="4"/>
  </w:num>
  <w:num w:numId="7" w16cid:durableId="2088108528">
    <w:abstractNumId w:val="8"/>
  </w:num>
  <w:num w:numId="8" w16cid:durableId="1698964492">
    <w:abstractNumId w:val="3"/>
  </w:num>
  <w:num w:numId="9" w16cid:durableId="2023192862">
    <w:abstractNumId w:val="2"/>
  </w:num>
  <w:num w:numId="10" w16cid:durableId="1096560565">
    <w:abstractNumId w:val="1"/>
  </w:num>
  <w:num w:numId="11" w16cid:durableId="1808813383">
    <w:abstractNumId w:val="0"/>
  </w:num>
  <w:num w:numId="12" w16cid:durableId="1573546383">
    <w:abstractNumId w:val="16"/>
  </w:num>
  <w:num w:numId="13" w16cid:durableId="593321615">
    <w:abstractNumId w:val="17"/>
  </w:num>
  <w:num w:numId="14" w16cid:durableId="1652976004">
    <w:abstractNumId w:val="11"/>
  </w:num>
  <w:num w:numId="15" w16cid:durableId="278411744">
    <w:abstractNumId w:val="13"/>
  </w:num>
  <w:num w:numId="16" w16cid:durableId="1940483684">
    <w:abstractNumId w:val="10"/>
  </w:num>
  <w:num w:numId="17" w16cid:durableId="334459584">
    <w:abstractNumId w:val="14"/>
  </w:num>
  <w:num w:numId="18" w16cid:durableId="1552231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713"/>
    <w:rsid w:val="00006CF4"/>
    <w:rsid w:val="000166AB"/>
    <w:rsid w:val="00047438"/>
    <w:rsid w:val="000520A2"/>
    <w:rsid w:val="0008005C"/>
    <w:rsid w:val="000C2EB2"/>
    <w:rsid w:val="000E151C"/>
    <w:rsid w:val="000F306C"/>
    <w:rsid w:val="00116382"/>
    <w:rsid w:val="00116582"/>
    <w:rsid w:val="001410D0"/>
    <w:rsid w:val="0014604C"/>
    <w:rsid w:val="0017083D"/>
    <w:rsid w:val="001758B7"/>
    <w:rsid w:val="00184B1D"/>
    <w:rsid w:val="001868E6"/>
    <w:rsid w:val="001A28A7"/>
    <w:rsid w:val="001F03AD"/>
    <w:rsid w:val="001F2092"/>
    <w:rsid w:val="00213F63"/>
    <w:rsid w:val="00223C61"/>
    <w:rsid w:val="00235281"/>
    <w:rsid w:val="002574A9"/>
    <w:rsid w:val="00263B94"/>
    <w:rsid w:val="002841E0"/>
    <w:rsid w:val="002955C4"/>
    <w:rsid w:val="002B6E6C"/>
    <w:rsid w:val="002F5CFD"/>
    <w:rsid w:val="00306957"/>
    <w:rsid w:val="00307301"/>
    <w:rsid w:val="00334CE2"/>
    <w:rsid w:val="003560EE"/>
    <w:rsid w:val="0038252A"/>
    <w:rsid w:val="003A11F7"/>
    <w:rsid w:val="003C0469"/>
    <w:rsid w:val="003C1049"/>
    <w:rsid w:val="003E0AEA"/>
    <w:rsid w:val="003E1558"/>
    <w:rsid w:val="003E6AC3"/>
    <w:rsid w:val="003E7713"/>
    <w:rsid w:val="00404246"/>
    <w:rsid w:val="00404E38"/>
    <w:rsid w:val="0042551A"/>
    <w:rsid w:val="00442012"/>
    <w:rsid w:val="00475D1D"/>
    <w:rsid w:val="004A0769"/>
    <w:rsid w:val="004A7465"/>
    <w:rsid w:val="004B2F8E"/>
    <w:rsid w:val="004F23D9"/>
    <w:rsid w:val="004F5BBB"/>
    <w:rsid w:val="005027AC"/>
    <w:rsid w:val="005254D2"/>
    <w:rsid w:val="005408E2"/>
    <w:rsid w:val="005617B1"/>
    <w:rsid w:val="00570520"/>
    <w:rsid w:val="005825FB"/>
    <w:rsid w:val="005E6B41"/>
    <w:rsid w:val="005F31E7"/>
    <w:rsid w:val="00607A1A"/>
    <w:rsid w:val="00613AD8"/>
    <w:rsid w:val="00614960"/>
    <w:rsid w:val="0062234F"/>
    <w:rsid w:val="00630A23"/>
    <w:rsid w:val="00634B03"/>
    <w:rsid w:val="00645586"/>
    <w:rsid w:val="00656F5A"/>
    <w:rsid w:val="00683B50"/>
    <w:rsid w:val="0069301A"/>
    <w:rsid w:val="006A2DF3"/>
    <w:rsid w:val="006D5F7C"/>
    <w:rsid w:val="006E7580"/>
    <w:rsid w:val="006F546B"/>
    <w:rsid w:val="0070631F"/>
    <w:rsid w:val="00714BB4"/>
    <w:rsid w:val="00716FE4"/>
    <w:rsid w:val="007274EC"/>
    <w:rsid w:val="00743B1A"/>
    <w:rsid w:val="00743EEC"/>
    <w:rsid w:val="007441F5"/>
    <w:rsid w:val="0075040D"/>
    <w:rsid w:val="007718FF"/>
    <w:rsid w:val="007A484E"/>
    <w:rsid w:val="007A4E9A"/>
    <w:rsid w:val="007C0AA6"/>
    <w:rsid w:val="007E2947"/>
    <w:rsid w:val="00806534"/>
    <w:rsid w:val="00806E01"/>
    <w:rsid w:val="00815301"/>
    <w:rsid w:val="008429AB"/>
    <w:rsid w:val="00892D20"/>
    <w:rsid w:val="008A3640"/>
    <w:rsid w:val="008A5A79"/>
    <w:rsid w:val="008B446F"/>
    <w:rsid w:val="008D2D37"/>
    <w:rsid w:val="008E7D40"/>
    <w:rsid w:val="009076BF"/>
    <w:rsid w:val="009435E5"/>
    <w:rsid w:val="00944DE4"/>
    <w:rsid w:val="0094763B"/>
    <w:rsid w:val="00951538"/>
    <w:rsid w:val="009907B7"/>
    <w:rsid w:val="009D66C9"/>
    <w:rsid w:val="00A01D0E"/>
    <w:rsid w:val="00A12520"/>
    <w:rsid w:val="00A24028"/>
    <w:rsid w:val="00A3271E"/>
    <w:rsid w:val="00A332EF"/>
    <w:rsid w:val="00A56AAE"/>
    <w:rsid w:val="00A608A0"/>
    <w:rsid w:val="00A63E61"/>
    <w:rsid w:val="00A71E54"/>
    <w:rsid w:val="00A77F1C"/>
    <w:rsid w:val="00A91ECC"/>
    <w:rsid w:val="00AB4E47"/>
    <w:rsid w:val="00AC2E40"/>
    <w:rsid w:val="00AD32D7"/>
    <w:rsid w:val="00AD5DE6"/>
    <w:rsid w:val="00AE169D"/>
    <w:rsid w:val="00AF16D3"/>
    <w:rsid w:val="00B11E19"/>
    <w:rsid w:val="00B138D4"/>
    <w:rsid w:val="00B15E7F"/>
    <w:rsid w:val="00B204D3"/>
    <w:rsid w:val="00B53738"/>
    <w:rsid w:val="00B66AA4"/>
    <w:rsid w:val="00B673F1"/>
    <w:rsid w:val="00B7497B"/>
    <w:rsid w:val="00B95F4B"/>
    <w:rsid w:val="00BB1346"/>
    <w:rsid w:val="00BC5C23"/>
    <w:rsid w:val="00BD3720"/>
    <w:rsid w:val="00C035E5"/>
    <w:rsid w:val="00C1734F"/>
    <w:rsid w:val="00C17A31"/>
    <w:rsid w:val="00C35EF7"/>
    <w:rsid w:val="00C36247"/>
    <w:rsid w:val="00C43C65"/>
    <w:rsid w:val="00C51EC6"/>
    <w:rsid w:val="00C61B48"/>
    <w:rsid w:val="00C7307B"/>
    <w:rsid w:val="00C7564F"/>
    <w:rsid w:val="00C95CEB"/>
    <w:rsid w:val="00CA2F17"/>
    <w:rsid w:val="00CB380E"/>
    <w:rsid w:val="00CC6B6B"/>
    <w:rsid w:val="00CE2FC1"/>
    <w:rsid w:val="00D25CE3"/>
    <w:rsid w:val="00D36D9E"/>
    <w:rsid w:val="00D607A0"/>
    <w:rsid w:val="00D73689"/>
    <w:rsid w:val="00DC2A9A"/>
    <w:rsid w:val="00DC6B5F"/>
    <w:rsid w:val="00DE3635"/>
    <w:rsid w:val="00DE608B"/>
    <w:rsid w:val="00DF079D"/>
    <w:rsid w:val="00E04764"/>
    <w:rsid w:val="00E135C8"/>
    <w:rsid w:val="00E173EA"/>
    <w:rsid w:val="00E4541E"/>
    <w:rsid w:val="00E71AF7"/>
    <w:rsid w:val="00E81102"/>
    <w:rsid w:val="00E85687"/>
    <w:rsid w:val="00EA757B"/>
    <w:rsid w:val="00EA7583"/>
    <w:rsid w:val="00EC425A"/>
    <w:rsid w:val="00ED0EB5"/>
    <w:rsid w:val="00EF42AB"/>
    <w:rsid w:val="00EF7CDE"/>
    <w:rsid w:val="00F00217"/>
    <w:rsid w:val="00F00CCC"/>
    <w:rsid w:val="00F015E6"/>
    <w:rsid w:val="00F27F63"/>
    <w:rsid w:val="00F30D20"/>
    <w:rsid w:val="00F370D5"/>
    <w:rsid w:val="00F54FC5"/>
    <w:rsid w:val="00F6252B"/>
    <w:rsid w:val="00F753B8"/>
    <w:rsid w:val="00F9682A"/>
    <w:rsid w:val="00F97720"/>
    <w:rsid w:val="00FB4AD5"/>
    <w:rsid w:val="00FB7F48"/>
    <w:rsid w:val="00FC38C3"/>
    <w:rsid w:val="00FE2661"/>
    <w:rsid w:val="5F81DC6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354F3"/>
  <w15:docId w15:val="{E235632B-D22A-4212-A8DA-7B533CA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1"/>
    <w:lsdException w:name="heading 3" w:uiPriority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C0469"/>
    <w:pPr>
      <w:spacing w:after="0" w:line="288" w:lineRule="auto"/>
    </w:pPr>
    <w:rPr>
      <w:rFonts w:ascii="Century Gothic" w:hAnsi="Century Gothic"/>
      <w:sz w:val="16"/>
      <w:szCs w:val="24"/>
      <w:lang w:val="el-GR"/>
    </w:rPr>
  </w:style>
  <w:style w:type="paragraph" w:styleId="Heading1">
    <w:name w:val="heading 1"/>
    <w:basedOn w:val="Normal"/>
    <w:next w:val="Normal"/>
    <w:link w:val="Heading1Char"/>
    <w:semiHidden/>
    <w:unhideWhenUsed/>
    <w:rsid w:val="003C0469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3C0469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3C0469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3C0469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3C0469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3C0469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3C0469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3C0469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3C0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3C0469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3C0469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C0469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C0469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3C0469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3C0469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3C0469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3C0469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6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69"/>
    <w:rPr>
      <w:rFonts w:ascii="Tahoma" w:hAnsi="Tahoma" w:cs="Tahoma"/>
      <w:sz w:val="16"/>
      <w:szCs w:val="16"/>
    </w:rPr>
  </w:style>
  <w:style w:type="paragraph" w:customStyle="1" w:styleId="a">
    <w:name w:val="Όνομα"/>
    <w:basedOn w:val="NoSpacing"/>
    <w:link w:val="a0"/>
    <w:uiPriority w:val="1"/>
    <w:qFormat/>
    <w:rsid w:val="003E7713"/>
    <w:pPr>
      <w:jc w:val="right"/>
    </w:pPr>
    <w:rPr>
      <w:rFonts w:asciiTheme="majorHAnsi" w:eastAsiaTheme="majorEastAsia" w:hAnsiTheme="majorHAnsi" w:cstheme="majorBidi"/>
      <w:noProof/>
      <w:color w:val="5F3041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E7713"/>
    <w:rPr>
      <w:color w:val="7B2F6B" w:themeColor="hyperlink"/>
      <w:u w:val="single"/>
    </w:rPr>
  </w:style>
  <w:style w:type="character" w:customStyle="1" w:styleId="a0">
    <w:name w:val="Χαρακτήρας προσωπικού ονόματος"/>
    <w:basedOn w:val="DefaultParagraphFont"/>
    <w:link w:val="a"/>
    <w:uiPriority w:val="1"/>
    <w:rsid w:val="003E7713"/>
    <w:rPr>
      <w:rFonts w:asciiTheme="majorHAnsi" w:eastAsiaTheme="majorEastAsia" w:hAnsiTheme="majorHAnsi" w:cstheme="majorBidi"/>
      <w:noProof/>
      <w:color w:val="5F3041" w:themeColor="accent1" w:themeShade="BF"/>
      <w:sz w:val="40"/>
      <w:szCs w:val="40"/>
      <w:lang w:val="el-GR"/>
    </w:rPr>
  </w:style>
  <w:style w:type="paragraph" w:customStyle="1" w:styleId="a1">
    <w:name w:val="Κείμενο διεύθυνσης"/>
    <w:basedOn w:val="NoSpacing"/>
    <w:uiPriority w:val="2"/>
    <w:qFormat/>
    <w:rsid w:val="003E771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7C6476" w:themeColor="accent2"/>
      <w:sz w:val="18"/>
      <w:szCs w:val="18"/>
    </w:rPr>
  </w:style>
  <w:style w:type="paragraph" w:styleId="NoSpacing">
    <w:name w:val="No Spacing"/>
    <w:uiPriority w:val="99"/>
    <w:semiHidden/>
    <w:unhideWhenUsed/>
    <w:rsid w:val="003E7713"/>
    <w:pPr>
      <w:spacing w:after="0" w:line="240" w:lineRule="auto"/>
    </w:pPr>
    <w:rPr>
      <w:rFonts w:ascii="Century Gothic" w:hAnsi="Century Gothic"/>
      <w:sz w:val="16"/>
      <w:szCs w:val="24"/>
      <w:lang w:val="el-GR"/>
    </w:rPr>
  </w:style>
  <w:style w:type="paragraph" w:customStyle="1" w:styleId="a2">
    <w:name w:val="Δευτερεύουσα ενότητα"/>
    <w:basedOn w:val="Normal"/>
    <w:link w:val="a3"/>
    <w:uiPriority w:val="3"/>
    <w:qFormat/>
    <w:rsid w:val="004A7465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F4157" w:themeColor="accent1"/>
      <w:sz w:val="18"/>
      <w:szCs w:val="18"/>
    </w:rPr>
  </w:style>
  <w:style w:type="character" w:customStyle="1" w:styleId="a3">
    <w:name w:val="Χαρακτήρας δευτερεύουσας ενότητας"/>
    <w:basedOn w:val="DefaultParagraphFont"/>
    <w:link w:val="a2"/>
    <w:uiPriority w:val="3"/>
    <w:rsid w:val="004A7465"/>
    <w:rPr>
      <w:rFonts w:asciiTheme="majorHAnsi" w:eastAsiaTheme="majorEastAsia" w:hAnsiTheme="majorHAnsi" w:cstheme="majorBidi"/>
      <w:b/>
      <w:bCs/>
      <w:color w:val="7F4157" w:themeColor="accent1"/>
      <w:sz w:val="18"/>
      <w:szCs w:val="18"/>
      <w:lang w:val="el-GR"/>
    </w:rPr>
  </w:style>
  <w:style w:type="paragraph" w:customStyle="1" w:styleId="a4">
    <w:name w:val="Ημερομηνία δευτερεύουσας ενότητας"/>
    <w:basedOn w:val="Normal"/>
    <w:link w:val="a5"/>
    <w:uiPriority w:val="4"/>
    <w:qFormat/>
    <w:rsid w:val="004A746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7F4157" w:themeColor="accent1"/>
      <w:sz w:val="18"/>
      <w:szCs w:val="18"/>
    </w:rPr>
  </w:style>
  <w:style w:type="character" w:customStyle="1" w:styleId="a5">
    <w:name w:val="Χαρακτήρας ημερομηνίας δευτερεύουσας ενότητας"/>
    <w:basedOn w:val="a3"/>
    <w:link w:val="a4"/>
    <w:uiPriority w:val="4"/>
    <w:rsid w:val="004A7465"/>
    <w:rPr>
      <w:rFonts w:asciiTheme="majorHAnsi" w:eastAsiaTheme="majorEastAsia" w:hAnsiTheme="majorHAnsi" w:cstheme="majorBidi"/>
      <w:b/>
      <w:bCs/>
      <w:color w:val="7F4157" w:themeColor="accent1"/>
      <w:sz w:val="18"/>
      <w:szCs w:val="18"/>
      <w:lang w:val="el-GR"/>
    </w:rPr>
  </w:style>
  <w:style w:type="character" w:styleId="PlaceholderText">
    <w:name w:val="Placeholder Text"/>
    <w:basedOn w:val="DefaultParagraphFont"/>
    <w:uiPriority w:val="99"/>
    <w:unhideWhenUsed/>
    <w:rsid w:val="00C17A31"/>
    <w:rPr>
      <w:color w:val="808080"/>
    </w:rPr>
  </w:style>
  <w:style w:type="paragraph" w:styleId="ListBullet">
    <w:name w:val="List Bullet"/>
    <w:basedOn w:val="Normal"/>
    <w:uiPriority w:val="36"/>
    <w:unhideWhenUsed/>
    <w:qFormat/>
    <w:rsid w:val="00006CF4"/>
    <w:pPr>
      <w:spacing w:after="120" w:line="276" w:lineRule="auto"/>
      <w:ind w:left="360" w:hanging="360"/>
      <w:contextualSpacing/>
    </w:pPr>
    <w:rPr>
      <w:rFonts w:asciiTheme="minorHAnsi" w:hAnsiTheme="minorHAnsi" w:cstheme="minorBidi"/>
      <w:color w:val="000000" w:themeColor="text1"/>
      <w:sz w:val="20"/>
      <w:szCs w:val="20"/>
    </w:rPr>
  </w:style>
  <w:style w:type="paragraph" w:customStyle="1" w:styleId="SpaceAfter">
    <w:name w:val="Space After"/>
    <w:basedOn w:val="Normal"/>
    <w:qFormat/>
    <w:rsid w:val="00FC38C3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Cs w:val="22"/>
      <w:lang w:val="en-US"/>
    </w:rPr>
  </w:style>
  <w:style w:type="paragraph" w:styleId="ListParagraph">
    <w:name w:val="List Paragraph"/>
    <w:basedOn w:val="Normal"/>
    <w:uiPriority w:val="29"/>
    <w:qFormat/>
    <w:rsid w:val="00FC38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41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441F5"/>
    <w:rPr>
      <w:rFonts w:ascii="Century Gothic" w:hAnsi="Century Gothic"/>
      <w:sz w:val="16"/>
      <w:szCs w:val="24"/>
      <w:lang w:val="el-GR"/>
    </w:rPr>
  </w:style>
  <w:style w:type="paragraph" w:styleId="Footer">
    <w:name w:val="footer"/>
    <w:basedOn w:val="Normal"/>
    <w:link w:val="FooterChar"/>
    <w:unhideWhenUsed/>
    <w:rsid w:val="007441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441F5"/>
    <w:rPr>
      <w:rFonts w:ascii="Century Gothic" w:hAnsi="Century Gothic"/>
      <w:sz w:val="16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rsid w:val="00AE169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s\AppData\Roaming\Microsoft\Templates\Resum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1A27413174D40A89FA8036873BC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B1C2F2-3A23-4AA2-8E57-E06FF26A962E}"/>
      </w:docPartPr>
      <w:docPartBody>
        <w:p w:rsidR="005E3DDE" w:rsidRDefault="00C33298" w:rsidP="00C33298">
          <w:pPr>
            <w:pStyle w:val="E801A27413174D40A89FA8036873BC6B"/>
          </w:pPr>
          <w:r>
            <w:t>[Πληκτρολογήστε 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98"/>
    <w:rsid w:val="000274F1"/>
    <w:rsid w:val="000601A0"/>
    <w:rsid w:val="00101AD1"/>
    <w:rsid w:val="00101B90"/>
    <w:rsid w:val="00215AB6"/>
    <w:rsid w:val="00321B93"/>
    <w:rsid w:val="003A004C"/>
    <w:rsid w:val="004F372D"/>
    <w:rsid w:val="005408E2"/>
    <w:rsid w:val="005873A8"/>
    <w:rsid w:val="005E3DDE"/>
    <w:rsid w:val="00607A1A"/>
    <w:rsid w:val="00634B03"/>
    <w:rsid w:val="006600FA"/>
    <w:rsid w:val="00894E85"/>
    <w:rsid w:val="008E4F16"/>
    <w:rsid w:val="008E77B5"/>
    <w:rsid w:val="00A278C0"/>
    <w:rsid w:val="00AD3E69"/>
    <w:rsid w:val="00AE0729"/>
    <w:rsid w:val="00B44932"/>
    <w:rsid w:val="00B73752"/>
    <w:rsid w:val="00B90CF9"/>
    <w:rsid w:val="00C33298"/>
    <w:rsid w:val="00C71EF4"/>
    <w:rsid w:val="00CA02D1"/>
    <w:rsid w:val="00D73E8E"/>
    <w:rsid w:val="00DC2A9A"/>
    <w:rsid w:val="00E63EBF"/>
    <w:rsid w:val="00E7101B"/>
    <w:rsid w:val="00E72952"/>
    <w:rsid w:val="00F14FC8"/>
    <w:rsid w:val="00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E801A27413174D40A89FA8036873BC6B">
    <w:name w:val="E801A27413174D40A89FA8036873BC6B"/>
    <w:rsid w:val="00C33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FEEC1C6-3204-477F-BBD1-9D7F74E3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CAFC8-3064-472B-8B71-DFBCA0605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Resume1</Template>
  <TotalTime>1</TotalTime>
  <Pages>10</Pages>
  <Words>2163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Chronological resume (Minimalist design)</vt:lpstr>
      <vt:lpstr>Chronological resume (Minimalist design)</vt:lpstr>
    </vt:vector>
  </TitlesOfParts>
  <Company>Toshiba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ΒΙΟΓΡΑΦΙΚΟ ΣΗΜΕΙΩΜΑ</dc:creator>
  <cp:lastModifiedBy>marilia antoniadou</cp:lastModifiedBy>
  <cp:revision>3</cp:revision>
  <cp:lastPrinted>2016-01-11T07:38:00Z</cp:lastPrinted>
  <dcterms:created xsi:type="dcterms:W3CDTF">2025-08-21T08:19:00Z</dcterms:created>
  <dcterms:modified xsi:type="dcterms:W3CDTF">2025-08-21T08:19:00Z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TC100726819990</vt:lpwstr>
  </property>
</Properties>
</file>